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7261" w14:textId="77777777" w:rsidR="001076C9" w:rsidRDefault="001076C9" w:rsidP="007813A1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04255C90" w14:textId="77777777" w:rsidR="001076C9" w:rsidRDefault="001076C9" w:rsidP="007813A1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6B7340A7" w14:textId="4E41FEFF" w:rsidR="007813A1" w:rsidRPr="00F31E42" w:rsidRDefault="00C05560" w:rsidP="007813A1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31E42">
        <w:rPr>
          <w:rFonts w:ascii="ＭＳ Ｐ明朝" w:eastAsia="ＭＳ Ｐ明朝" w:hAnsi="ＭＳ Ｐ明朝" w:hint="eastAsia"/>
          <w:sz w:val="28"/>
          <w:szCs w:val="28"/>
        </w:rPr>
        <w:t>資金</w:t>
      </w:r>
      <w:r w:rsidR="007813A1" w:rsidRPr="00F31E42">
        <w:rPr>
          <w:rFonts w:ascii="ＭＳ Ｐ明朝" w:eastAsia="ＭＳ Ｐ明朝" w:hAnsi="ＭＳ Ｐ明朝" w:hint="eastAsia"/>
          <w:sz w:val="28"/>
          <w:szCs w:val="28"/>
        </w:rPr>
        <w:t>不足額振込依頼書</w:t>
      </w:r>
    </w:p>
    <w:p w14:paraId="3F843470" w14:textId="77777777" w:rsidR="007813A1" w:rsidRPr="004127F5" w:rsidRDefault="007813A1" w:rsidP="007813A1">
      <w:pPr>
        <w:rPr>
          <w:rFonts w:ascii="ＭＳ Ｐ明朝" w:eastAsia="ＭＳ Ｐ明朝" w:hAnsi="ＭＳ Ｐ明朝"/>
          <w:sz w:val="24"/>
          <w:szCs w:val="24"/>
        </w:rPr>
      </w:pPr>
    </w:p>
    <w:p w14:paraId="4DDC8A92" w14:textId="6D6B9EC7" w:rsidR="007813A1" w:rsidRPr="003A6514" w:rsidRDefault="007407E1" w:rsidP="007813A1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322D0C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CA164B" w:rsidRPr="003A6514">
        <w:rPr>
          <w:rFonts w:ascii="ＭＳ Ｐ明朝" w:eastAsia="ＭＳ Ｐ明朝" w:hAnsi="ＭＳ Ｐ明朝" w:hint="eastAsia"/>
          <w:sz w:val="22"/>
          <w:szCs w:val="22"/>
        </w:rPr>
        <w:t>年</w:t>
      </w:r>
      <w:r w:rsidR="00322D0C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CA164B" w:rsidRPr="003A6514">
        <w:rPr>
          <w:rFonts w:ascii="ＭＳ Ｐ明朝" w:eastAsia="ＭＳ Ｐ明朝" w:hAnsi="ＭＳ Ｐ明朝" w:hint="eastAsia"/>
          <w:sz w:val="22"/>
          <w:szCs w:val="22"/>
        </w:rPr>
        <w:t>月</w:t>
      </w:r>
      <w:r w:rsidR="00322D0C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7813A1" w:rsidRPr="003A6514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20BCF3BC" w14:textId="77777777" w:rsidR="007813A1" w:rsidRPr="003A6514" w:rsidRDefault="007813A1" w:rsidP="007813A1">
      <w:pPr>
        <w:rPr>
          <w:rFonts w:ascii="ＭＳ Ｐ明朝" w:eastAsia="ＭＳ Ｐ明朝" w:hAnsi="ＭＳ Ｐ明朝"/>
          <w:sz w:val="22"/>
          <w:szCs w:val="22"/>
        </w:rPr>
      </w:pPr>
    </w:p>
    <w:p w14:paraId="0BDF2DF8" w14:textId="77777777" w:rsidR="007813A1" w:rsidRPr="003A6514" w:rsidRDefault="007813A1" w:rsidP="007813A1">
      <w:pPr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 xml:space="preserve">　公益社団法人宮城県看護協会</w:t>
      </w:r>
    </w:p>
    <w:p w14:paraId="0BF33F31" w14:textId="1D523336" w:rsidR="007813A1" w:rsidRPr="003A6514" w:rsidRDefault="00064A0D" w:rsidP="007813A1">
      <w:pPr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246F42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3A6514">
        <w:rPr>
          <w:rFonts w:ascii="ＭＳ Ｐ明朝" w:eastAsia="ＭＳ Ｐ明朝" w:hAnsi="ＭＳ Ｐ明朝" w:hint="eastAsia"/>
          <w:sz w:val="22"/>
          <w:szCs w:val="22"/>
        </w:rPr>
        <w:t xml:space="preserve">会　</w:t>
      </w:r>
      <w:r w:rsidR="007813A1" w:rsidRPr="003A6514">
        <w:rPr>
          <w:rFonts w:ascii="ＭＳ Ｐ明朝" w:eastAsia="ＭＳ Ｐ明朝" w:hAnsi="ＭＳ Ｐ明朝" w:hint="eastAsia"/>
          <w:sz w:val="22"/>
          <w:szCs w:val="22"/>
        </w:rPr>
        <w:t xml:space="preserve">長　</w:t>
      </w:r>
      <w:r w:rsidR="00D87E12">
        <w:rPr>
          <w:rFonts w:ascii="ＭＳ Ｐ明朝" w:eastAsia="ＭＳ Ｐ明朝" w:hAnsi="ＭＳ Ｐ明朝" w:hint="eastAsia"/>
          <w:sz w:val="22"/>
          <w:szCs w:val="22"/>
        </w:rPr>
        <w:t xml:space="preserve">　　浦山　美輪</w:t>
      </w:r>
      <w:r w:rsidRPr="003A651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813A1" w:rsidRPr="003A6514">
        <w:rPr>
          <w:rFonts w:ascii="ＭＳ Ｐ明朝" w:eastAsia="ＭＳ Ｐ明朝" w:hAnsi="ＭＳ Ｐ明朝" w:hint="eastAsia"/>
          <w:sz w:val="22"/>
          <w:szCs w:val="22"/>
        </w:rPr>
        <w:t>様</w:t>
      </w:r>
    </w:p>
    <w:p w14:paraId="0DCBE1D8" w14:textId="77777777" w:rsidR="00731F15" w:rsidRPr="003A6514" w:rsidRDefault="00731F15" w:rsidP="007813A1">
      <w:pPr>
        <w:rPr>
          <w:rFonts w:ascii="ＭＳ Ｐ明朝" w:eastAsia="ＭＳ Ｐ明朝" w:hAnsi="ＭＳ Ｐ明朝"/>
          <w:sz w:val="22"/>
          <w:szCs w:val="22"/>
        </w:rPr>
      </w:pPr>
    </w:p>
    <w:p w14:paraId="61A3C0EE" w14:textId="32CCC695" w:rsidR="007813A1" w:rsidRPr="003A6514" w:rsidRDefault="00E45289" w:rsidP="007813A1">
      <w:pPr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3A6514">
        <w:rPr>
          <w:rFonts w:ascii="ＭＳ Ｐ明朝" w:eastAsia="ＭＳ Ｐ明朝" w:hAnsi="ＭＳ Ｐ明朝"/>
          <w:sz w:val="22"/>
          <w:szCs w:val="22"/>
        </w:rPr>
        <w:t xml:space="preserve">          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3A6514">
        <w:rPr>
          <w:rFonts w:ascii="ＭＳ Ｐ明朝" w:eastAsia="ＭＳ Ｐ明朝" w:hAnsi="ＭＳ Ｐ明朝" w:hint="eastAsia"/>
          <w:sz w:val="22"/>
          <w:szCs w:val="22"/>
        </w:rPr>
        <w:t>支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3A6514">
        <w:rPr>
          <w:rFonts w:ascii="ＭＳ Ｐ明朝" w:eastAsia="ＭＳ Ｐ明朝" w:hAnsi="ＭＳ Ｐ明朝" w:hint="eastAsia"/>
          <w:sz w:val="22"/>
          <w:szCs w:val="22"/>
        </w:rPr>
        <w:t>部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3A6514">
        <w:rPr>
          <w:rFonts w:ascii="ＭＳ Ｐ明朝" w:eastAsia="ＭＳ Ｐ明朝" w:hAnsi="ＭＳ Ｐ明朝" w:hint="eastAsia"/>
          <w:sz w:val="22"/>
          <w:szCs w:val="22"/>
        </w:rPr>
        <w:t>名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3A6514">
        <w:rPr>
          <w:rFonts w:ascii="ＭＳ Ｐ明朝" w:eastAsia="ＭＳ Ｐ明朝" w:hAnsi="ＭＳ Ｐ明朝" w:hint="eastAsia"/>
          <w:sz w:val="22"/>
          <w:szCs w:val="22"/>
        </w:rPr>
        <w:t>：</w:t>
      </w:r>
      <w:r w:rsidR="004127F5" w:rsidRPr="003A6514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4127F5" w:rsidRPr="00791E47">
        <w:rPr>
          <w:rFonts w:ascii="ＭＳ Ｐ明朝" w:eastAsia="ＭＳ Ｐ明朝" w:hAnsi="ＭＳ Ｐ明朝" w:hint="eastAsia"/>
          <w:color w:val="FF0000"/>
          <w:sz w:val="22"/>
          <w:szCs w:val="22"/>
        </w:rPr>
        <w:t xml:space="preserve">　</w:t>
      </w:r>
      <w:r w:rsidR="00322D0C">
        <w:rPr>
          <w:rFonts w:ascii="ＭＳ Ｐ明朝" w:eastAsia="ＭＳ Ｐ明朝" w:hAnsi="ＭＳ Ｐ明朝" w:hint="eastAsia"/>
          <w:color w:val="FF0000"/>
          <w:sz w:val="22"/>
          <w:szCs w:val="22"/>
        </w:rPr>
        <w:t xml:space="preserve">　　　　</w:t>
      </w:r>
      <w:r w:rsidR="003A6514">
        <w:rPr>
          <w:rFonts w:ascii="ＭＳ Ｐ明朝" w:eastAsia="ＭＳ Ｐ明朝" w:hAnsi="ＭＳ Ｐ明朝"/>
          <w:sz w:val="22"/>
          <w:szCs w:val="22"/>
        </w:rPr>
        <w:t xml:space="preserve"> </w:t>
      </w:r>
      <w:r w:rsidR="004127F5" w:rsidRPr="003A6514">
        <w:rPr>
          <w:rFonts w:ascii="ＭＳ Ｐ明朝" w:eastAsia="ＭＳ Ｐ明朝" w:hAnsi="ＭＳ Ｐ明朝" w:hint="eastAsia"/>
          <w:sz w:val="22"/>
          <w:szCs w:val="22"/>
        </w:rPr>
        <w:t>支部</w:t>
      </w:r>
    </w:p>
    <w:p w14:paraId="622D63C5" w14:textId="507F70FA" w:rsidR="007813A1" w:rsidRPr="003A6514" w:rsidRDefault="007813A1" w:rsidP="007813A1">
      <w:pPr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3A6514">
        <w:rPr>
          <w:rFonts w:ascii="ＭＳ Ｐ明朝" w:eastAsia="ＭＳ Ｐ明朝" w:hAnsi="ＭＳ Ｐ明朝"/>
          <w:sz w:val="22"/>
          <w:szCs w:val="22"/>
        </w:rPr>
        <w:t xml:space="preserve">          </w:t>
      </w:r>
      <w:r w:rsidRPr="003A6514">
        <w:rPr>
          <w:rFonts w:ascii="ＭＳ Ｐ明朝" w:eastAsia="ＭＳ Ｐ明朝" w:hAnsi="ＭＳ Ｐ明朝" w:hint="eastAsia"/>
          <w:sz w:val="22"/>
          <w:szCs w:val="22"/>
        </w:rPr>
        <w:t xml:space="preserve">　支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3A6514">
        <w:rPr>
          <w:rFonts w:ascii="ＭＳ Ｐ明朝" w:eastAsia="ＭＳ Ｐ明朝" w:hAnsi="ＭＳ Ｐ明朝" w:hint="eastAsia"/>
          <w:sz w:val="22"/>
          <w:szCs w:val="22"/>
        </w:rPr>
        <w:t>部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3A6514">
        <w:rPr>
          <w:rFonts w:ascii="ＭＳ Ｐ明朝" w:eastAsia="ＭＳ Ｐ明朝" w:hAnsi="ＭＳ Ｐ明朝" w:hint="eastAsia"/>
          <w:sz w:val="22"/>
          <w:szCs w:val="22"/>
        </w:rPr>
        <w:t>長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 名　</w:t>
      </w:r>
      <w:r w:rsidRPr="003A6514">
        <w:rPr>
          <w:rFonts w:ascii="ＭＳ Ｐ明朝" w:eastAsia="ＭＳ Ｐ明朝" w:hAnsi="ＭＳ Ｐ明朝" w:hint="eastAsia"/>
          <w:sz w:val="22"/>
          <w:szCs w:val="22"/>
        </w:rPr>
        <w:t>：</w:t>
      </w:r>
      <w:r w:rsidR="00791E4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02595955" w14:textId="190ADAFA" w:rsidR="007813A1" w:rsidRPr="003A6514" w:rsidRDefault="007813A1" w:rsidP="007813A1">
      <w:pPr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45289" w:rsidRPr="003A6514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3A6514">
        <w:rPr>
          <w:rFonts w:ascii="ＭＳ Ｐ明朝" w:eastAsia="ＭＳ Ｐ明朝" w:hAnsi="ＭＳ Ｐ明朝"/>
          <w:sz w:val="22"/>
          <w:szCs w:val="22"/>
        </w:rPr>
        <w:t xml:space="preserve">          </w:t>
      </w:r>
      <w:r w:rsidR="00E45289" w:rsidRPr="003A6514">
        <w:rPr>
          <w:rFonts w:ascii="ＭＳ Ｐ明朝" w:eastAsia="ＭＳ Ｐ明朝" w:hAnsi="ＭＳ Ｐ明朝" w:hint="eastAsia"/>
          <w:sz w:val="22"/>
          <w:szCs w:val="22"/>
        </w:rPr>
        <w:t>会計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E45289" w:rsidRPr="003A6514">
        <w:rPr>
          <w:rFonts w:ascii="ＭＳ Ｐ明朝" w:eastAsia="ＭＳ Ｐ明朝" w:hAnsi="ＭＳ Ｐ明朝" w:hint="eastAsia"/>
          <w:sz w:val="22"/>
          <w:szCs w:val="22"/>
        </w:rPr>
        <w:t>担当</w:t>
      </w:r>
      <w:r w:rsidR="003A6514">
        <w:rPr>
          <w:rFonts w:ascii="ＭＳ Ｐ明朝" w:eastAsia="ＭＳ Ｐ明朝" w:hAnsi="ＭＳ Ｐ明朝" w:hint="eastAsia"/>
          <w:sz w:val="22"/>
          <w:szCs w:val="22"/>
        </w:rPr>
        <w:t xml:space="preserve">名 </w:t>
      </w:r>
      <w:r w:rsidR="00E45289" w:rsidRPr="003A6514">
        <w:rPr>
          <w:rFonts w:ascii="ＭＳ Ｐ明朝" w:eastAsia="ＭＳ Ｐ明朝" w:hAnsi="ＭＳ Ｐ明朝" w:hint="eastAsia"/>
          <w:sz w:val="22"/>
          <w:szCs w:val="22"/>
        </w:rPr>
        <w:t>：</w:t>
      </w:r>
      <w:r w:rsidR="00791E4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38C4C069" w14:textId="77777777" w:rsidR="00731F15" w:rsidRPr="003A6514" w:rsidRDefault="00731F15" w:rsidP="007813A1">
      <w:pPr>
        <w:rPr>
          <w:rFonts w:ascii="ＭＳ Ｐ明朝" w:eastAsia="ＭＳ Ｐ明朝" w:hAnsi="ＭＳ Ｐ明朝"/>
          <w:sz w:val="22"/>
          <w:szCs w:val="22"/>
        </w:rPr>
      </w:pPr>
    </w:p>
    <w:p w14:paraId="5DB788D7" w14:textId="77777777" w:rsidR="00610C30" w:rsidRDefault="00CA164B" w:rsidP="007813A1">
      <w:pPr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B0D9A" w:rsidRPr="003A6514">
        <w:rPr>
          <w:rFonts w:ascii="ＭＳ Ｐ明朝" w:eastAsia="ＭＳ Ｐ明朝" w:hAnsi="ＭＳ Ｐ明朝" w:hint="eastAsia"/>
          <w:sz w:val="22"/>
          <w:szCs w:val="22"/>
        </w:rPr>
        <w:t>下記のとおり、</w:t>
      </w:r>
      <w:r w:rsidR="007407E1" w:rsidRPr="003A6514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4127F5" w:rsidRPr="003A6514">
        <w:rPr>
          <w:rFonts w:ascii="ＭＳ Ｐ明朝" w:eastAsia="ＭＳ Ｐ明朝" w:hAnsi="ＭＳ Ｐ明朝" w:hint="eastAsia"/>
          <w:sz w:val="22"/>
          <w:szCs w:val="22"/>
        </w:rPr>
        <w:t>〇</w:t>
      </w:r>
      <w:r w:rsidR="00BB0D9A" w:rsidRPr="003A6514">
        <w:rPr>
          <w:rFonts w:ascii="ＭＳ Ｐ明朝" w:eastAsia="ＭＳ Ｐ明朝" w:hAnsi="ＭＳ Ｐ明朝" w:hint="eastAsia"/>
          <w:sz w:val="22"/>
          <w:szCs w:val="22"/>
        </w:rPr>
        <w:t>年度の</w:t>
      </w:r>
      <w:r w:rsidR="00534C43" w:rsidRPr="003A6514">
        <w:rPr>
          <w:rFonts w:ascii="ＭＳ Ｐ明朝" w:eastAsia="ＭＳ Ｐ明朝" w:hAnsi="ＭＳ Ｐ明朝" w:hint="eastAsia"/>
          <w:sz w:val="22"/>
          <w:szCs w:val="22"/>
        </w:rPr>
        <w:t>当</w:t>
      </w:r>
      <w:r w:rsidR="00BB0D9A" w:rsidRPr="003A6514">
        <w:rPr>
          <w:rFonts w:ascii="ＭＳ Ｐ明朝" w:eastAsia="ＭＳ Ｐ明朝" w:hAnsi="ＭＳ Ｐ明朝" w:hint="eastAsia"/>
          <w:sz w:val="22"/>
          <w:szCs w:val="22"/>
        </w:rPr>
        <w:t>支部</w:t>
      </w:r>
      <w:r w:rsidR="00064A0D" w:rsidRPr="003A6514">
        <w:rPr>
          <w:rFonts w:ascii="ＭＳ Ｐ明朝" w:eastAsia="ＭＳ Ｐ明朝" w:hAnsi="ＭＳ Ｐ明朝" w:hint="eastAsia"/>
          <w:sz w:val="22"/>
          <w:szCs w:val="22"/>
        </w:rPr>
        <w:t>の</w:t>
      </w:r>
      <w:r w:rsidR="00610C30">
        <w:rPr>
          <w:rFonts w:ascii="ＭＳ Ｐ明朝" w:eastAsia="ＭＳ Ｐ明朝" w:hAnsi="ＭＳ Ｐ明朝" w:hint="eastAsia"/>
          <w:sz w:val="22"/>
          <w:szCs w:val="22"/>
        </w:rPr>
        <w:t>活動</w:t>
      </w:r>
      <w:r w:rsidR="00C05560" w:rsidRPr="003A6514">
        <w:rPr>
          <w:rFonts w:ascii="ＭＳ Ｐ明朝" w:eastAsia="ＭＳ Ｐ明朝" w:hAnsi="ＭＳ Ｐ明朝" w:hint="eastAsia"/>
          <w:sz w:val="22"/>
          <w:szCs w:val="22"/>
        </w:rPr>
        <w:t>資金</w:t>
      </w:r>
      <w:r w:rsidR="00610C30">
        <w:rPr>
          <w:rFonts w:ascii="ＭＳ Ｐ明朝" w:eastAsia="ＭＳ Ｐ明朝" w:hAnsi="ＭＳ Ｐ明朝" w:hint="eastAsia"/>
          <w:sz w:val="22"/>
          <w:szCs w:val="22"/>
        </w:rPr>
        <w:t>に</w:t>
      </w:r>
      <w:r w:rsidR="007813A1" w:rsidRPr="003A6514">
        <w:rPr>
          <w:rFonts w:ascii="ＭＳ Ｐ明朝" w:eastAsia="ＭＳ Ｐ明朝" w:hAnsi="ＭＳ Ｐ明朝" w:hint="eastAsia"/>
          <w:sz w:val="22"/>
          <w:szCs w:val="22"/>
        </w:rPr>
        <w:t>不足</w:t>
      </w:r>
      <w:r w:rsidR="00610C30">
        <w:rPr>
          <w:rFonts w:ascii="ＭＳ Ｐ明朝" w:eastAsia="ＭＳ Ｐ明朝" w:hAnsi="ＭＳ Ｐ明朝" w:hint="eastAsia"/>
          <w:sz w:val="22"/>
          <w:szCs w:val="22"/>
        </w:rPr>
        <w:t>が生じた</w:t>
      </w:r>
      <w:r w:rsidR="00BB0D9A" w:rsidRPr="003A6514">
        <w:rPr>
          <w:rFonts w:ascii="ＭＳ Ｐ明朝" w:eastAsia="ＭＳ Ｐ明朝" w:hAnsi="ＭＳ Ｐ明朝" w:hint="eastAsia"/>
          <w:sz w:val="22"/>
          <w:szCs w:val="22"/>
        </w:rPr>
        <w:t>（不足する見込）ので</w:t>
      </w:r>
      <w:r w:rsidR="007813A1" w:rsidRPr="003A6514">
        <w:rPr>
          <w:rFonts w:ascii="ＭＳ Ｐ明朝" w:eastAsia="ＭＳ Ｐ明朝" w:hAnsi="ＭＳ Ｐ明朝" w:hint="eastAsia"/>
          <w:sz w:val="22"/>
          <w:szCs w:val="22"/>
        </w:rPr>
        <w:t>、</w:t>
      </w:r>
    </w:p>
    <w:p w14:paraId="6F164E44" w14:textId="3E630A83" w:rsidR="007813A1" w:rsidRPr="003A6514" w:rsidRDefault="00064A0D" w:rsidP="00610C30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>不足</w:t>
      </w:r>
      <w:r w:rsidR="00610C30">
        <w:rPr>
          <w:rFonts w:ascii="ＭＳ Ｐ明朝" w:eastAsia="ＭＳ Ｐ明朝" w:hAnsi="ＭＳ Ｐ明朝" w:hint="eastAsia"/>
          <w:sz w:val="22"/>
          <w:szCs w:val="22"/>
        </w:rPr>
        <w:t>資金</w:t>
      </w:r>
      <w:r w:rsidRPr="003A6514">
        <w:rPr>
          <w:rFonts w:ascii="ＭＳ Ｐ明朝" w:eastAsia="ＭＳ Ｐ明朝" w:hAnsi="ＭＳ Ｐ明朝" w:hint="eastAsia"/>
          <w:sz w:val="22"/>
          <w:szCs w:val="22"/>
        </w:rPr>
        <w:t>の</w:t>
      </w:r>
      <w:r w:rsidR="00886BCB" w:rsidRPr="003A6514">
        <w:rPr>
          <w:rFonts w:ascii="ＭＳ Ｐ明朝" w:eastAsia="ＭＳ Ｐ明朝" w:hAnsi="ＭＳ Ｐ明朝" w:hint="eastAsia"/>
          <w:sz w:val="22"/>
          <w:szCs w:val="22"/>
        </w:rPr>
        <w:t>振り込みをお願いいたします。</w:t>
      </w:r>
    </w:p>
    <w:p w14:paraId="45C57A8B" w14:textId="77777777" w:rsidR="00731F15" w:rsidRPr="003A6514" w:rsidRDefault="00731F15" w:rsidP="007813A1">
      <w:pPr>
        <w:rPr>
          <w:rFonts w:ascii="ＭＳ Ｐ明朝" w:eastAsia="ＭＳ Ｐ明朝" w:hAnsi="ＭＳ Ｐ明朝"/>
          <w:sz w:val="22"/>
          <w:szCs w:val="22"/>
        </w:rPr>
      </w:pPr>
    </w:p>
    <w:p w14:paraId="43FAF971" w14:textId="77777777" w:rsidR="00886BCB" w:rsidRPr="003A6514" w:rsidRDefault="00886BCB" w:rsidP="00886BCB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3AC1CF17" w14:textId="5F29BB9A" w:rsidR="004127F5" w:rsidRPr="003A6514" w:rsidRDefault="004127F5" w:rsidP="003A6514">
      <w:pPr>
        <w:rPr>
          <w:rFonts w:ascii="ＭＳ Ｐ明朝" w:eastAsia="ＭＳ Ｐ明朝" w:hAnsi="ＭＳ Ｐ明朝"/>
          <w:sz w:val="22"/>
          <w:szCs w:val="22"/>
        </w:rPr>
      </w:pPr>
    </w:p>
    <w:p w14:paraId="5F0EF655" w14:textId="57A9DB1A" w:rsidR="003A6514" w:rsidRPr="003A6514" w:rsidRDefault="003A6514" w:rsidP="003A6514">
      <w:pPr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 xml:space="preserve">　１．資金不足の金額</w:t>
      </w:r>
    </w:p>
    <w:p w14:paraId="7C425867" w14:textId="77777777" w:rsidR="003A6514" w:rsidRPr="003A6514" w:rsidRDefault="003A6514" w:rsidP="003A6514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e"/>
        <w:tblW w:w="0" w:type="auto"/>
        <w:tblInd w:w="600" w:type="dxa"/>
        <w:tblLook w:val="04A0" w:firstRow="1" w:lastRow="0" w:firstColumn="1" w:lastColumn="0" w:noHBand="0" w:noVBand="1"/>
      </w:tblPr>
      <w:tblGrid>
        <w:gridCol w:w="3805"/>
        <w:gridCol w:w="1987"/>
        <w:gridCol w:w="2896"/>
      </w:tblGrid>
      <w:tr w:rsidR="004127F5" w:rsidRPr="003A6514" w14:paraId="57812F6A" w14:textId="77777777" w:rsidTr="003A6514">
        <w:trPr>
          <w:trHeight w:val="530"/>
        </w:trPr>
        <w:tc>
          <w:tcPr>
            <w:tcW w:w="3805" w:type="dxa"/>
            <w:vAlign w:val="center"/>
          </w:tcPr>
          <w:p w14:paraId="57CF9FA3" w14:textId="756D0DCB" w:rsidR="004127F5" w:rsidRPr="003A6514" w:rsidRDefault="003A6514" w:rsidP="003A6514">
            <w:pPr>
              <w:pStyle w:val="af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内　　容</w:t>
            </w:r>
          </w:p>
        </w:tc>
        <w:tc>
          <w:tcPr>
            <w:tcW w:w="1987" w:type="dxa"/>
            <w:vAlign w:val="center"/>
          </w:tcPr>
          <w:p w14:paraId="532C0E79" w14:textId="7C547FFD" w:rsidR="004127F5" w:rsidRPr="003A6514" w:rsidRDefault="003A6514" w:rsidP="003A6514">
            <w:pPr>
              <w:pStyle w:val="af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金　額</w:t>
            </w:r>
          </w:p>
        </w:tc>
        <w:tc>
          <w:tcPr>
            <w:tcW w:w="2896" w:type="dxa"/>
            <w:vAlign w:val="center"/>
          </w:tcPr>
          <w:p w14:paraId="5C342520" w14:textId="5836AFFE" w:rsidR="004127F5" w:rsidRPr="003A6514" w:rsidRDefault="003A6514" w:rsidP="003A6514">
            <w:pPr>
              <w:pStyle w:val="af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備　考</w:t>
            </w:r>
          </w:p>
        </w:tc>
      </w:tr>
      <w:tr w:rsidR="004127F5" w:rsidRPr="003A6514" w14:paraId="5259ACBA" w14:textId="77777777" w:rsidTr="00610C30">
        <w:trPr>
          <w:trHeight w:val="525"/>
        </w:trPr>
        <w:tc>
          <w:tcPr>
            <w:tcW w:w="3805" w:type="dxa"/>
            <w:vAlign w:val="center"/>
          </w:tcPr>
          <w:p w14:paraId="1204D9D7" w14:textId="00F4598C" w:rsidR="004127F5" w:rsidRPr="003A6514" w:rsidRDefault="004127F5" w:rsidP="003A6514">
            <w:pPr>
              <w:pStyle w:val="af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現在の預金残高（　</w:t>
            </w:r>
            <w:r w:rsidR="00322D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/　</w:t>
            </w:r>
            <w:r w:rsidR="00322D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日現在）</w:t>
            </w:r>
          </w:p>
        </w:tc>
        <w:tc>
          <w:tcPr>
            <w:tcW w:w="1987" w:type="dxa"/>
            <w:vAlign w:val="center"/>
          </w:tcPr>
          <w:p w14:paraId="5F25C8E6" w14:textId="22DD7C09" w:rsidR="004127F5" w:rsidRPr="003A6514" w:rsidRDefault="004127F5" w:rsidP="004127F5">
            <w:pPr>
              <w:pStyle w:val="af"/>
              <w:ind w:leftChars="0" w:left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896" w:type="dxa"/>
            <w:vAlign w:val="center"/>
          </w:tcPr>
          <w:p w14:paraId="4798F772" w14:textId="085DC2A1" w:rsidR="004127F5" w:rsidRPr="00610C30" w:rsidRDefault="00610C30" w:rsidP="00610C30">
            <w:pPr>
              <w:pStyle w:val="af"/>
              <w:ind w:leftChars="0" w:left="0"/>
              <w:rPr>
                <w:rFonts w:ascii="ＭＳ Ｐ明朝" w:eastAsia="ＭＳ Ｐ明朝" w:hAnsi="ＭＳ Ｐ明朝"/>
                <w:sz w:val="20"/>
              </w:rPr>
            </w:pPr>
            <w:r w:rsidRPr="00610C30">
              <w:rPr>
                <w:rFonts w:ascii="ＭＳ Ｐ明朝" w:eastAsia="ＭＳ Ｐ明朝" w:hAnsi="ＭＳ Ｐ明朝" w:hint="eastAsia"/>
                <w:color w:val="FF0000"/>
                <w:sz w:val="20"/>
              </w:rPr>
              <w:t>※　通帳の写し添付</w:t>
            </w:r>
          </w:p>
        </w:tc>
      </w:tr>
      <w:tr w:rsidR="004127F5" w:rsidRPr="003A6514" w14:paraId="4A6437F1" w14:textId="77777777" w:rsidTr="00610C30">
        <w:trPr>
          <w:trHeight w:val="520"/>
        </w:trPr>
        <w:tc>
          <w:tcPr>
            <w:tcW w:w="3805" w:type="dxa"/>
            <w:vAlign w:val="center"/>
          </w:tcPr>
          <w:p w14:paraId="55442D04" w14:textId="07A0005A" w:rsidR="004127F5" w:rsidRPr="003A6514" w:rsidRDefault="004127F5" w:rsidP="003A6514">
            <w:pPr>
              <w:pStyle w:val="af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現在の手持資金（　</w:t>
            </w:r>
            <w:r w:rsidR="00322D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/　</w:t>
            </w:r>
            <w:r w:rsidR="00322D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日現在）</w:t>
            </w:r>
          </w:p>
        </w:tc>
        <w:tc>
          <w:tcPr>
            <w:tcW w:w="1987" w:type="dxa"/>
            <w:vAlign w:val="center"/>
          </w:tcPr>
          <w:p w14:paraId="337FDD4D" w14:textId="0EAC4C36" w:rsidR="004127F5" w:rsidRPr="003A6514" w:rsidRDefault="004127F5" w:rsidP="004127F5">
            <w:pPr>
              <w:pStyle w:val="af"/>
              <w:ind w:leftChars="0" w:left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896" w:type="dxa"/>
            <w:vAlign w:val="center"/>
          </w:tcPr>
          <w:p w14:paraId="4B59AD90" w14:textId="77777777" w:rsidR="004127F5" w:rsidRPr="003A6514" w:rsidRDefault="004127F5" w:rsidP="00610C30">
            <w:pPr>
              <w:pStyle w:val="af"/>
              <w:ind w:leftChars="0" w:left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127F5" w:rsidRPr="003A6514" w14:paraId="13A865A3" w14:textId="77777777" w:rsidTr="00610C30">
        <w:trPr>
          <w:trHeight w:val="543"/>
        </w:trPr>
        <w:tc>
          <w:tcPr>
            <w:tcW w:w="3805" w:type="dxa"/>
            <w:vAlign w:val="center"/>
          </w:tcPr>
          <w:p w14:paraId="01C2EF19" w14:textId="3F4069C4" w:rsidR="004127F5" w:rsidRPr="003A6514" w:rsidRDefault="004127F5" w:rsidP="003A6514">
            <w:pPr>
              <w:pStyle w:val="af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現預金合計</w:t>
            </w:r>
          </w:p>
        </w:tc>
        <w:tc>
          <w:tcPr>
            <w:tcW w:w="1987" w:type="dxa"/>
            <w:vAlign w:val="center"/>
          </w:tcPr>
          <w:p w14:paraId="2E5B3DB1" w14:textId="5D33AA09" w:rsidR="004127F5" w:rsidRPr="003A6514" w:rsidRDefault="004127F5" w:rsidP="004127F5">
            <w:pPr>
              <w:pStyle w:val="af"/>
              <w:ind w:leftChars="0" w:left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896" w:type="dxa"/>
            <w:vAlign w:val="center"/>
          </w:tcPr>
          <w:p w14:paraId="7D5A7E33" w14:textId="77777777" w:rsidR="004127F5" w:rsidRPr="003A6514" w:rsidRDefault="004127F5" w:rsidP="00610C30">
            <w:pPr>
              <w:pStyle w:val="af"/>
              <w:ind w:leftChars="0" w:left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127F5" w:rsidRPr="003A6514" w14:paraId="70CC73F2" w14:textId="77777777" w:rsidTr="00610C30">
        <w:trPr>
          <w:trHeight w:val="523"/>
        </w:trPr>
        <w:tc>
          <w:tcPr>
            <w:tcW w:w="3805" w:type="dxa"/>
            <w:vAlign w:val="center"/>
          </w:tcPr>
          <w:p w14:paraId="400A7AB7" w14:textId="343778D0" w:rsidR="004127F5" w:rsidRPr="003A6514" w:rsidRDefault="004127F5" w:rsidP="003A6514">
            <w:pPr>
              <w:pStyle w:val="af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今後支出予定額（必要資金</w:t>
            </w:r>
            <w:r w:rsidR="003A6514"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額</w:t>
            </w: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1987" w:type="dxa"/>
            <w:vAlign w:val="center"/>
          </w:tcPr>
          <w:p w14:paraId="6D12A43B" w14:textId="1AD11D62" w:rsidR="004127F5" w:rsidRPr="003A6514" w:rsidRDefault="004127F5" w:rsidP="004127F5">
            <w:pPr>
              <w:pStyle w:val="af"/>
              <w:ind w:leftChars="0" w:left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896" w:type="dxa"/>
            <w:vAlign w:val="center"/>
          </w:tcPr>
          <w:p w14:paraId="7F335EE5" w14:textId="77777777" w:rsidR="004127F5" w:rsidRPr="003A6514" w:rsidRDefault="004127F5" w:rsidP="00610C30">
            <w:pPr>
              <w:pStyle w:val="af"/>
              <w:ind w:leftChars="0" w:left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127F5" w:rsidRPr="003A6514" w14:paraId="0105A2BA" w14:textId="77777777" w:rsidTr="00610C30">
        <w:trPr>
          <w:trHeight w:val="532"/>
        </w:trPr>
        <w:tc>
          <w:tcPr>
            <w:tcW w:w="3805" w:type="dxa"/>
            <w:vAlign w:val="center"/>
          </w:tcPr>
          <w:p w14:paraId="5E4A44F5" w14:textId="3C31575B" w:rsidR="004127F5" w:rsidRPr="003A6514" w:rsidRDefault="00110420" w:rsidP="003A6514">
            <w:pPr>
              <w:pStyle w:val="af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不足資金振込依頼額</w:t>
            </w:r>
          </w:p>
        </w:tc>
        <w:tc>
          <w:tcPr>
            <w:tcW w:w="1987" w:type="dxa"/>
            <w:vAlign w:val="center"/>
          </w:tcPr>
          <w:p w14:paraId="62444FA1" w14:textId="335DF8ED" w:rsidR="004127F5" w:rsidRPr="003A6514" w:rsidRDefault="004127F5" w:rsidP="004127F5">
            <w:pPr>
              <w:pStyle w:val="af"/>
              <w:ind w:leftChars="0" w:left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651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896" w:type="dxa"/>
            <w:vAlign w:val="center"/>
          </w:tcPr>
          <w:p w14:paraId="71AFD184" w14:textId="77777777" w:rsidR="004127F5" w:rsidRPr="003A6514" w:rsidRDefault="004127F5" w:rsidP="00610C30">
            <w:pPr>
              <w:pStyle w:val="af"/>
              <w:ind w:leftChars="0" w:left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5D0C87F" w14:textId="5894888D" w:rsidR="004127F5" w:rsidRPr="003A6514" w:rsidRDefault="004127F5" w:rsidP="004127F5">
      <w:pPr>
        <w:pStyle w:val="af"/>
        <w:ind w:leftChars="0" w:left="600"/>
        <w:rPr>
          <w:rFonts w:ascii="ＭＳ Ｐ明朝" w:eastAsia="ＭＳ Ｐ明朝" w:hAnsi="ＭＳ Ｐ明朝"/>
          <w:sz w:val="22"/>
          <w:szCs w:val="22"/>
        </w:rPr>
      </w:pPr>
    </w:p>
    <w:p w14:paraId="5547665C" w14:textId="3BAC9700" w:rsidR="003A6514" w:rsidRPr="003A6514" w:rsidRDefault="003A6514" w:rsidP="004127F5">
      <w:pPr>
        <w:pStyle w:val="af"/>
        <w:ind w:leftChars="0" w:left="600"/>
        <w:rPr>
          <w:rFonts w:ascii="ＭＳ Ｐ明朝" w:eastAsia="ＭＳ Ｐ明朝" w:hAnsi="ＭＳ Ｐ明朝"/>
          <w:sz w:val="22"/>
          <w:szCs w:val="22"/>
        </w:rPr>
      </w:pPr>
    </w:p>
    <w:p w14:paraId="3BC74722" w14:textId="1E845225" w:rsidR="00BB0D9A" w:rsidRPr="003A6514" w:rsidRDefault="002B2760" w:rsidP="00E45289">
      <w:pPr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>２　不足が生じた</w:t>
      </w:r>
      <w:r w:rsidR="00E45289" w:rsidRPr="003A6514">
        <w:rPr>
          <w:rFonts w:ascii="ＭＳ Ｐ明朝" w:eastAsia="ＭＳ Ｐ明朝" w:hAnsi="ＭＳ Ｐ明朝" w:hint="eastAsia"/>
          <w:sz w:val="22"/>
          <w:szCs w:val="22"/>
        </w:rPr>
        <w:t>主な理</w:t>
      </w:r>
      <w:r w:rsidR="00C8324E" w:rsidRPr="003A6514">
        <w:rPr>
          <w:rFonts w:ascii="ＭＳ Ｐ明朝" w:eastAsia="ＭＳ Ｐ明朝" w:hAnsi="ＭＳ Ｐ明朝" w:hint="eastAsia"/>
          <w:sz w:val="22"/>
          <w:szCs w:val="22"/>
        </w:rPr>
        <w:t>由</w:t>
      </w:r>
    </w:p>
    <w:p w14:paraId="5550168E" w14:textId="716F8B66" w:rsidR="00C8324E" w:rsidRPr="003A6514" w:rsidRDefault="00C8324E" w:rsidP="003A6514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  <w:r w:rsidRPr="003A651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3A6514" w:rsidRPr="003A651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</w:p>
    <w:p w14:paraId="7B4AED5A" w14:textId="04809946" w:rsidR="00865E87" w:rsidRPr="003A6514" w:rsidRDefault="00865E87" w:rsidP="00865E87">
      <w:pPr>
        <w:ind w:left="1038" w:hangingChars="472" w:hanging="1038"/>
        <w:rPr>
          <w:rFonts w:ascii="ＭＳ Ｐ明朝" w:eastAsia="ＭＳ Ｐ明朝" w:hAnsi="ＭＳ Ｐ明朝"/>
          <w:sz w:val="22"/>
          <w:szCs w:val="22"/>
        </w:rPr>
      </w:pPr>
    </w:p>
    <w:p w14:paraId="5484C468" w14:textId="503098C5" w:rsidR="00865E87" w:rsidRPr="003A6514" w:rsidRDefault="00865E87" w:rsidP="00865E87">
      <w:pPr>
        <w:ind w:left="1038" w:hangingChars="472" w:hanging="1038"/>
        <w:rPr>
          <w:rFonts w:ascii="ＭＳ Ｐ明朝" w:eastAsia="ＭＳ Ｐ明朝" w:hAnsi="ＭＳ Ｐ明朝"/>
          <w:sz w:val="22"/>
          <w:szCs w:val="22"/>
        </w:rPr>
      </w:pPr>
    </w:p>
    <w:p w14:paraId="4AC7F237" w14:textId="73A41513" w:rsidR="00865E87" w:rsidRPr="003A6514" w:rsidRDefault="00865E87" w:rsidP="00865E87">
      <w:pPr>
        <w:ind w:left="1038" w:hangingChars="472" w:hanging="1038"/>
        <w:rPr>
          <w:rFonts w:ascii="ＭＳ Ｐ明朝" w:eastAsia="ＭＳ Ｐ明朝" w:hAnsi="ＭＳ Ｐ明朝"/>
          <w:sz w:val="22"/>
          <w:szCs w:val="22"/>
        </w:rPr>
      </w:pPr>
    </w:p>
    <w:p w14:paraId="78C965B9" w14:textId="77777777" w:rsidR="00865E87" w:rsidRPr="003A6514" w:rsidRDefault="00865E87" w:rsidP="00865E87">
      <w:pPr>
        <w:ind w:left="1038" w:hangingChars="472" w:hanging="1038"/>
        <w:rPr>
          <w:rFonts w:ascii="ＭＳ Ｐ明朝" w:eastAsia="ＭＳ Ｐ明朝" w:hAnsi="ＭＳ Ｐ明朝"/>
          <w:sz w:val="22"/>
          <w:szCs w:val="22"/>
        </w:rPr>
      </w:pPr>
    </w:p>
    <w:p w14:paraId="6700AF8D" w14:textId="77777777" w:rsidR="00BB0D9A" w:rsidRPr="003A6514" w:rsidRDefault="00BB0D9A" w:rsidP="00C75EE5">
      <w:pPr>
        <w:ind w:left="909" w:hangingChars="413" w:hanging="909"/>
        <w:rPr>
          <w:rFonts w:ascii="ＭＳ Ｐ明朝" w:eastAsia="ＭＳ Ｐ明朝" w:hAnsi="ＭＳ Ｐ明朝"/>
          <w:sz w:val="22"/>
          <w:szCs w:val="22"/>
        </w:rPr>
      </w:pPr>
    </w:p>
    <w:p w14:paraId="539B4623" w14:textId="06445D21" w:rsidR="00CA164B" w:rsidRPr="003A6514" w:rsidRDefault="00CA164B" w:rsidP="001B7A30">
      <w:pPr>
        <w:jc w:val="center"/>
        <w:rPr>
          <w:sz w:val="22"/>
          <w:szCs w:val="22"/>
        </w:rPr>
      </w:pPr>
    </w:p>
    <w:sectPr w:rsidR="00CA164B" w:rsidRPr="003A6514" w:rsidSect="007407E1">
      <w:headerReference w:type="default" r:id="rId8"/>
      <w:footerReference w:type="default" r:id="rId9"/>
      <w:pgSz w:w="11906" w:h="16838" w:code="9"/>
      <w:pgMar w:top="1134" w:right="1304" w:bottom="1134" w:left="1304" w:header="851" w:footer="454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AF24" w14:textId="77777777" w:rsidR="00CF55C6" w:rsidRDefault="00CF55C6" w:rsidP="002B3B3D">
      <w:r>
        <w:separator/>
      </w:r>
    </w:p>
  </w:endnote>
  <w:endnote w:type="continuationSeparator" w:id="0">
    <w:p w14:paraId="5626DA50" w14:textId="77777777" w:rsidR="00CF55C6" w:rsidRDefault="00CF55C6" w:rsidP="002B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8C98" w14:textId="2F916ABD" w:rsidR="007407E1" w:rsidRPr="004B5A69" w:rsidRDefault="00406557" w:rsidP="004B5A69">
    <w:pPr>
      <w:pStyle w:val="ac"/>
      <w:jc w:val="center"/>
      <w:rPr>
        <w:sz w:val="22"/>
        <w:szCs w:val="22"/>
      </w:rPr>
    </w:pPr>
    <w:r>
      <w:rPr>
        <w:rFonts w:hint="eastAsia"/>
        <w:sz w:val="22"/>
        <w:szCs w:val="22"/>
      </w:rPr>
      <w:t>３</w:t>
    </w:r>
    <w:r w:rsidR="0017615B">
      <w:rPr>
        <w:rFonts w:hint="eastAsia"/>
        <w:sz w:val="22"/>
        <w:szCs w:val="22"/>
      </w:rPr>
      <w:t>５</w:t>
    </w:r>
  </w:p>
  <w:p w14:paraId="07A9A97E" w14:textId="77777777" w:rsidR="007407E1" w:rsidRDefault="007407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4880" w14:textId="77777777" w:rsidR="00CF55C6" w:rsidRDefault="00CF55C6" w:rsidP="002B3B3D">
      <w:r>
        <w:separator/>
      </w:r>
    </w:p>
  </w:footnote>
  <w:footnote w:type="continuationSeparator" w:id="0">
    <w:p w14:paraId="774770A2" w14:textId="77777777" w:rsidR="00CF55C6" w:rsidRDefault="00CF55C6" w:rsidP="002B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03F4" w14:textId="23345CBF" w:rsidR="00610C30" w:rsidRDefault="00610C30" w:rsidP="00610C30">
    <w:pPr>
      <w:pStyle w:val="aa"/>
      <w:jc w:val="right"/>
    </w:pPr>
    <w:r>
      <w:rPr>
        <w:rFonts w:hint="eastAsia"/>
      </w:rPr>
      <w:t>様式１０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4B2E"/>
    <w:multiLevelType w:val="hybridMultilevel"/>
    <w:tmpl w:val="E62CB462"/>
    <w:lvl w:ilvl="0" w:tplc="D1BCB5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8E4656"/>
    <w:multiLevelType w:val="hybridMultilevel"/>
    <w:tmpl w:val="F6D85830"/>
    <w:lvl w:ilvl="0" w:tplc="DCE2609E">
      <w:numFmt w:val="bullet"/>
      <w:lvlText w:val="＊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D4B7DBD"/>
    <w:multiLevelType w:val="hybridMultilevel"/>
    <w:tmpl w:val="DA9C36C6"/>
    <w:lvl w:ilvl="0" w:tplc="0358914E">
      <w:start w:val="1"/>
      <w:numFmt w:val="decimalEnclosedCircle"/>
      <w:lvlText w:val="%1"/>
      <w:lvlJc w:val="left"/>
      <w:pPr>
        <w:ind w:left="161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6" w:hanging="420"/>
      </w:pPr>
    </w:lvl>
    <w:lvl w:ilvl="3" w:tplc="0409000F" w:tentative="1">
      <w:start w:val="1"/>
      <w:numFmt w:val="decimal"/>
      <w:lvlText w:val="%4."/>
      <w:lvlJc w:val="left"/>
      <w:pPr>
        <w:ind w:left="2936" w:hanging="420"/>
      </w:pPr>
    </w:lvl>
    <w:lvl w:ilvl="4" w:tplc="04090017" w:tentative="1">
      <w:start w:val="1"/>
      <w:numFmt w:val="aiueoFullWidth"/>
      <w:lvlText w:val="(%5)"/>
      <w:lvlJc w:val="left"/>
      <w:pPr>
        <w:ind w:left="3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6" w:hanging="420"/>
      </w:pPr>
    </w:lvl>
    <w:lvl w:ilvl="6" w:tplc="0409000F" w:tentative="1">
      <w:start w:val="1"/>
      <w:numFmt w:val="decimal"/>
      <w:lvlText w:val="%7."/>
      <w:lvlJc w:val="left"/>
      <w:pPr>
        <w:ind w:left="4196" w:hanging="420"/>
      </w:pPr>
    </w:lvl>
    <w:lvl w:ilvl="7" w:tplc="04090017" w:tentative="1">
      <w:start w:val="1"/>
      <w:numFmt w:val="aiueoFullWidth"/>
      <w:lvlText w:val="(%8)"/>
      <w:lvlJc w:val="left"/>
      <w:pPr>
        <w:ind w:left="4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6" w:hanging="420"/>
      </w:pPr>
    </w:lvl>
  </w:abstractNum>
  <w:abstractNum w:abstractNumId="3" w15:restartNumberingAfterBreak="0">
    <w:nsid w:val="2AFE1BC4"/>
    <w:multiLevelType w:val="hybridMultilevel"/>
    <w:tmpl w:val="2938C5E8"/>
    <w:lvl w:ilvl="0" w:tplc="063EE7A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CCA03A5"/>
    <w:multiLevelType w:val="singleLevel"/>
    <w:tmpl w:val="E0965D90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Century" w:hint="eastAsia"/>
      </w:rPr>
    </w:lvl>
  </w:abstractNum>
  <w:abstractNum w:abstractNumId="5" w15:restartNumberingAfterBreak="0">
    <w:nsid w:val="371B4B52"/>
    <w:multiLevelType w:val="hybridMultilevel"/>
    <w:tmpl w:val="FAB4618C"/>
    <w:lvl w:ilvl="0" w:tplc="6DBC60F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3C850D11"/>
    <w:multiLevelType w:val="hybridMultilevel"/>
    <w:tmpl w:val="52200D3C"/>
    <w:lvl w:ilvl="0" w:tplc="449A3472">
      <w:start w:val="2"/>
      <w:numFmt w:val="decimalFullWidth"/>
      <w:lvlText w:val="（%1）"/>
      <w:lvlJc w:val="left"/>
      <w:pPr>
        <w:tabs>
          <w:tab w:val="num" w:pos="3360"/>
        </w:tabs>
        <w:ind w:left="33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7" w15:restartNumberingAfterBreak="0">
    <w:nsid w:val="5AF40389"/>
    <w:multiLevelType w:val="hybridMultilevel"/>
    <w:tmpl w:val="9FE833A2"/>
    <w:lvl w:ilvl="0" w:tplc="70DE7024">
      <w:numFmt w:val="bullet"/>
      <w:lvlText w:val="＊"/>
      <w:lvlJc w:val="left"/>
      <w:pPr>
        <w:tabs>
          <w:tab w:val="num" w:pos="1515"/>
        </w:tabs>
        <w:ind w:left="1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8" w15:restartNumberingAfterBreak="0">
    <w:nsid w:val="6C8D2D03"/>
    <w:multiLevelType w:val="hybridMultilevel"/>
    <w:tmpl w:val="CDD024EA"/>
    <w:lvl w:ilvl="0" w:tplc="71DA3530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E0A50DE"/>
    <w:multiLevelType w:val="hybridMultilevel"/>
    <w:tmpl w:val="48601EE6"/>
    <w:lvl w:ilvl="0" w:tplc="E192577A">
      <w:start w:val="2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6EFC7984"/>
    <w:multiLevelType w:val="hybridMultilevel"/>
    <w:tmpl w:val="488EED78"/>
    <w:lvl w:ilvl="0" w:tplc="A5EE04A4">
      <w:start w:val="3"/>
      <w:numFmt w:val="bullet"/>
      <w:lvlText w:val="○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 w16cid:durableId="1911230897">
    <w:abstractNumId w:val="6"/>
  </w:num>
  <w:num w:numId="2" w16cid:durableId="609703048">
    <w:abstractNumId w:val="1"/>
  </w:num>
  <w:num w:numId="3" w16cid:durableId="1926916995">
    <w:abstractNumId w:val="9"/>
  </w:num>
  <w:num w:numId="4" w16cid:durableId="622270938">
    <w:abstractNumId w:val="7"/>
  </w:num>
  <w:num w:numId="5" w16cid:durableId="1684739843">
    <w:abstractNumId w:val="2"/>
  </w:num>
  <w:num w:numId="6" w16cid:durableId="1170634801">
    <w:abstractNumId w:val="10"/>
  </w:num>
  <w:num w:numId="7" w16cid:durableId="265424713">
    <w:abstractNumId w:val="4"/>
  </w:num>
  <w:num w:numId="8" w16cid:durableId="341904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5952040">
    <w:abstractNumId w:val="3"/>
  </w:num>
  <w:num w:numId="10" w16cid:durableId="1919174862">
    <w:abstractNumId w:val="5"/>
  </w:num>
  <w:num w:numId="11" w16cid:durableId="65892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83"/>
    <w:rsid w:val="00000169"/>
    <w:rsid w:val="00000669"/>
    <w:rsid w:val="000030DB"/>
    <w:rsid w:val="00005F2F"/>
    <w:rsid w:val="00010AA1"/>
    <w:rsid w:val="00013392"/>
    <w:rsid w:val="00013BF8"/>
    <w:rsid w:val="00021A6B"/>
    <w:rsid w:val="00022C03"/>
    <w:rsid w:val="00025E51"/>
    <w:rsid w:val="00025FC9"/>
    <w:rsid w:val="00026820"/>
    <w:rsid w:val="00027776"/>
    <w:rsid w:val="00031B4A"/>
    <w:rsid w:val="00031FDD"/>
    <w:rsid w:val="0003360F"/>
    <w:rsid w:val="00046854"/>
    <w:rsid w:val="00050824"/>
    <w:rsid w:val="0005110F"/>
    <w:rsid w:val="000527F0"/>
    <w:rsid w:val="00053587"/>
    <w:rsid w:val="00061CC1"/>
    <w:rsid w:val="00064482"/>
    <w:rsid w:val="00064A0D"/>
    <w:rsid w:val="000730BA"/>
    <w:rsid w:val="0007335D"/>
    <w:rsid w:val="000810FD"/>
    <w:rsid w:val="00082D85"/>
    <w:rsid w:val="000944D6"/>
    <w:rsid w:val="000A1F7E"/>
    <w:rsid w:val="000A3893"/>
    <w:rsid w:val="000A60A8"/>
    <w:rsid w:val="000A66B5"/>
    <w:rsid w:val="000B0185"/>
    <w:rsid w:val="000B0838"/>
    <w:rsid w:val="000B0EA0"/>
    <w:rsid w:val="000B12F5"/>
    <w:rsid w:val="000B363B"/>
    <w:rsid w:val="000C64FF"/>
    <w:rsid w:val="000D0E81"/>
    <w:rsid w:val="000E1396"/>
    <w:rsid w:val="000E4744"/>
    <w:rsid w:val="000F2E7D"/>
    <w:rsid w:val="000F3F9A"/>
    <w:rsid w:val="000F68CE"/>
    <w:rsid w:val="00100F53"/>
    <w:rsid w:val="0010533A"/>
    <w:rsid w:val="00105B29"/>
    <w:rsid w:val="00105F55"/>
    <w:rsid w:val="00106695"/>
    <w:rsid w:val="00106BBB"/>
    <w:rsid w:val="001072E5"/>
    <w:rsid w:val="001076C9"/>
    <w:rsid w:val="00110420"/>
    <w:rsid w:val="00112E96"/>
    <w:rsid w:val="001135D1"/>
    <w:rsid w:val="0011533C"/>
    <w:rsid w:val="00115959"/>
    <w:rsid w:val="001256E4"/>
    <w:rsid w:val="00132511"/>
    <w:rsid w:val="0014184E"/>
    <w:rsid w:val="00141D89"/>
    <w:rsid w:val="00146C69"/>
    <w:rsid w:val="00151C31"/>
    <w:rsid w:val="0015313C"/>
    <w:rsid w:val="001538AF"/>
    <w:rsid w:val="00154780"/>
    <w:rsid w:val="001549F6"/>
    <w:rsid w:val="00161F1F"/>
    <w:rsid w:val="00163F50"/>
    <w:rsid w:val="00163F79"/>
    <w:rsid w:val="00165CC9"/>
    <w:rsid w:val="00166F23"/>
    <w:rsid w:val="001706CE"/>
    <w:rsid w:val="0017072A"/>
    <w:rsid w:val="001713BF"/>
    <w:rsid w:val="00172A42"/>
    <w:rsid w:val="00172F8D"/>
    <w:rsid w:val="00173DFE"/>
    <w:rsid w:val="0017615B"/>
    <w:rsid w:val="00184AEB"/>
    <w:rsid w:val="00184CEA"/>
    <w:rsid w:val="00186530"/>
    <w:rsid w:val="00186949"/>
    <w:rsid w:val="00192472"/>
    <w:rsid w:val="00196BCD"/>
    <w:rsid w:val="0019726B"/>
    <w:rsid w:val="001A0651"/>
    <w:rsid w:val="001A36CA"/>
    <w:rsid w:val="001A7463"/>
    <w:rsid w:val="001B0E46"/>
    <w:rsid w:val="001B0FF7"/>
    <w:rsid w:val="001B244E"/>
    <w:rsid w:val="001B3C86"/>
    <w:rsid w:val="001B5DC7"/>
    <w:rsid w:val="001B7A30"/>
    <w:rsid w:val="001B7E7B"/>
    <w:rsid w:val="001C0727"/>
    <w:rsid w:val="001C5AAF"/>
    <w:rsid w:val="001D2A2D"/>
    <w:rsid w:val="001D3F3A"/>
    <w:rsid w:val="001D428C"/>
    <w:rsid w:val="001D6064"/>
    <w:rsid w:val="001E1C26"/>
    <w:rsid w:val="001E3850"/>
    <w:rsid w:val="001E3F41"/>
    <w:rsid w:val="001E62E7"/>
    <w:rsid w:val="001E6746"/>
    <w:rsid w:val="001F27EC"/>
    <w:rsid w:val="001F2F1E"/>
    <w:rsid w:val="001F36C3"/>
    <w:rsid w:val="001F4772"/>
    <w:rsid w:val="001F5D0C"/>
    <w:rsid w:val="001F6013"/>
    <w:rsid w:val="002017B5"/>
    <w:rsid w:val="002038C5"/>
    <w:rsid w:val="00204DA3"/>
    <w:rsid w:val="00206243"/>
    <w:rsid w:val="00207CDD"/>
    <w:rsid w:val="00207FAF"/>
    <w:rsid w:val="00215127"/>
    <w:rsid w:val="00216AF4"/>
    <w:rsid w:val="00216EE1"/>
    <w:rsid w:val="00220097"/>
    <w:rsid w:val="00222A1F"/>
    <w:rsid w:val="00225B1B"/>
    <w:rsid w:val="00226056"/>
    <w:rsid w:val="002262C9"/>
    <w:rsid w:val="0022692E"/>
    <w:rsid w:val="00227182"/>
    <w:rsid w:val="00227647"/>
    <w:rsid w:val="00231AD7"/>
    <w:rsid w:val="0023394F"/>
    <w:rsid w:val="002354BA"/>
    <w:rsid w:val="00237828"/>
    <w:rsid w:val="002418C3"/>
    <w:rsid w:val="00241EF8"/>
    <w:rsid w:val="002441F8"/>
    <w:rsid w:val="0024617F"/>
    <w:rsid w:val="00246F42"/>
    <w:rsid w:val="00247E0B"/>
    <w:rsid w:val="00253E04"/>
    <w:rsid w:val="00254205"/>
    <w:rsid w:val="00260523"/>
    <w:rsid w:val="002628CF"/>
    <w:rsid w:val="00263367"/>
    <w:rsid w:val="002634D3"/>
    <w:rsid w:val="00263B9D"/>
    <w:rsid w:val="00263C79"/>
    <w:rsid w:val="00264249"/>
    <w:rsid w:val="00267586"/>
    <w:rsid w:val="00270F13"/>
    <w:rsid w:val="00271300"/>
    <w:rsid w:val="00273D4C"/>
    <w:rsid w:val="002743E6"/>
    <w:rsid w:val="002750D5"/>
    <w:rsid w:val="0027565A"/>
    <w:rsid w:val="00282570"/>
    <w:rsid w:val="00283293"/>
    <w:rsid w:val="00283879"/>
    <w:rsid w:val="002858EA"/>
    <w:rsid w:val="00286DD5"/>
    <w:rsid w:val="00287410"/>
    <w:rsid w:val="0029208E"/>
    <w:rsid w:val="00292D66"/>
    <w:rsid w:val="00294325"/>
    <w:rsid w:val="002A04CC"/>
    <w:rsid w:val="002A0857"/>
    <w:rsid w:val="002A0F26"/>
    <w:rsid w:val="002A3CBB"/>
    <w:rsid w:val="002A42A7"/>
    <w:rsid w:val="002A460B"/>
    <w:rsid w:val="002B2760"/>
    <w:rsid w:val="002B3B3D"/>
    <w:rsid w:val="002B5707"/>
    <w:rsid w:val="002B67C0"/>
    <w:rsid w:val="002B73A3"/>
    <w:rsid w:val="002B798D"/>
    <w:rsid w:val="002C7C8A"/>
    <w:rsid w:val="002C7EE0"/>
    <w:rsid w:val="002D0767"/>
    <w:rsid w:val="002D27BA"/>
    <w:rsid w:val="002D487E"/>
    <w:rsid w:val="002D600F"/>
    <w:rsid w:val="002D769B"/>
    <w:rsid w:val="002D7D39"/>
    <w:rsid w:val="002E275B"/>
    <w:rsid w:val="002E576D"/>
    <w:rsid w:val="002E7BAF"/>
    <w:rsid w:val="002F265E"/>
    <w:rsid w:val="002F2AB8"/>
    <w:rsid w:val="002F5F89"/>
    <w:rsid w:val="002F66A8"/>
    <w:rsid w:val="00300221"/>
    <w:rsid w:val="003011A3"/>
    <w:rsid w:val="003040DC"/>
    <w:rsid w:val="003047E8"/>
    <w:rsid w:val="00304B7E"/>
    <w:rsid w:val="003062C7"/>
    <w:rsid w:val="00310C02"/>
    <w:rsid w:val="00312228"/>
    <w:rsid w:val="00314046"/>
    <w:rsid w:val="0031548D"/>
    <w:rsid w:val="003161C3"/>
    <w:rsid w:val="00322D0C"/>
    <w:rsid w:val="0032359D"/>
    <w:rsid w:val="00323CCC"/>
    <w:rsid w:val="003243F8"/>
    <w:rsid w:val="00326043"/>
    <w:rsid w:val="00332890"/>
    <w:rsid w:val="00332CBB"/>
    <w:rsid w:val="003330F9"/>
    <w:rsid w:val="00333832"/>
    <w:rsid w:val="00335493"/>
    <w:rsid w:val="00336F5F"/>
    <w:rsid w:val="00343D64"/>
    <w:rsid w:val="003444D9"/>
    <w:rsid w:val="00350AAF"/>
    <w:rsid w:val="00355AEA"/>
    <w:rsid w:val="00360198"/>
    <w:rsid w:val="00360528"/>
    <w:rsid w:val="0036139E"/>
    <w:rsid w:val="0036273B"/>
    <w:rsid w:val="00362888"/>
    <w:rsid w:val="00366102"/>
    <w:rsid w:val="00373016"/>
    <w:rsid w:val="00374502"/>
    <w:rsid w:val="00381753"/>
    <w:rsid w:val="0038524E"/>
    <w:rsid w:val="003855E9"/>
    <w:rsid w:val="003912E2"/>
    <w:rsid w:val="003954D2"/>
    <w:rsid w:val="003A0F37"/>
    <w:rsid w:val="003A1820"/>
    <w:rsid w:val="003A35ED"/>
    <w:rsid w:val="003A50EC"/>
    <w:rsid w:val="003A6514"/>
    <w:rsid w:val="003B14EE"/>
    <w:rsid w:val="003B48A2"/>
    <w:rsid w:val="003B6DFD"/>
    <w:rsid w:val="003B7E58"/>
    <w:rsid w:val="003C0BC6"/>
    <w:rsid w:val="003C11D8"/>
    <w:rsid w:val="003C21F3"/>
    <w:rsid w:val="003C2F94"/>
    <w:rsid w:val="003C4744"/>
    <w:rsid w:val="003C4B75"/>
    <w:rsid w:val="003C7916"/>
    <w:rsid w:val="003D0425"/>
    <w:rsid w:val="003D10B0"/>
    <w:rsid w:val="003D37C4"/>
    <w:rsid w:val="003D66F1"/>
    <w:rsid w:val="003D6F15"/>
    <w:rsid w:val="003D718F"/>
    <w:rsid w:val="003E1B5E"/>
    <w:rsid w:val="003E2737"/>
    <w:rsid w:val="004000D5"/>
    <w:rsid w:val="00400A3E"/>
    <w:rsid w:val="00400B88"/>
    <w:rsid w:val="00401BF3"/>
    <w:rsid w:val="0040412D"/>
    <w:rsid w:val="00406557"/>
    <w:rsid w:val="004127F5"/>
    <w:rsid w:val="004132E5"/>
    <w:rsid w:val="00414F07"/>
    <w:rsid w:val="004151C4"/>
    <w:rsid w:val="00416B30"/>
    <w:rsid w:val="00420B3D"/>
    <w:rsid w:val="00421202"/>
    <w:rsid w:val="00423A9F"/>
    <w:rsid w:val="00424317"/>
    <w:rsid w:val="0043453B"/>
    <w:rsid w:val="0043543E"/>
    <w:rsid w:val="004372F3"/>
    <w:rsid w:val="00437548"/>
    <w:rsid w:val="00440FC6"/>
    <w:rsid w:val="0044128B"/>
    <w:rsid w:val="00442CE8"/>
    <w:rsid w:val="004474A6"/>
    <w:rsid w:val="00447D76"/>
    <w:rsid w:val="00452877"/>
    <w:rsid w:val="00454F25"/>
    <w:rsid w:val="00457174"/>
    <w:rsid w:val="00463671"/>
    <w:rsid w:val="0047627A"/>
    <w:rsid w:val="00481480"/>
    <w:rsid w:val="00482A29"/>
    <w:rsid w:val="00482D14"/>
    <w:rsid w:val="004917B4"/>
    <w:rsid w:val="00494FF0"/>
    <w:rsid w:val="004966E1"/>
    <w:rsid w:val="004A20DB"/>
    <w:rsid w:val="004A2DBD"/>
    <w:rsid w:val="004A61F9"/>
    <w:rsid w:val="004A6AC6"/>
    <w:rsid w:val="004A75E7"/>
    <w:rsid w:val="004B004D"/>
    <w:rsid w:val="004B2DD9"/>
    <w:rsid w:val="004B2EDA"/>
    <w:rsid w:val="004B3261"/>
    <w:rsid w:val="004B39C3"/>
    <w:rsid w:val="004B3AF9"/>
    <w:rsid w:val="004B5A69"/>
    <w:rsid w:val="004B5F17"/>
    <w:rsid w:val="004B6D3A"/>
    <w:rsid w:val="004C00E8"/>
    <w:rsid w:val="004C03B2"/>
    <w:rsid w:val="004D0755"/>
    <w:rsid w:val="004D0B7A"/>
    <w:rsid w:val="004D4849"/>
    <w:rsid w:val="004D5A7C"/>
    <w:rsid w:val="004D5F63"/>
    <w:rsid w:val="004D72A5"/>
    <w:rsid w:val="004E0B28"/>
    <w:rsid w:val="004E0C78"/>
    <w:rsid w:val="004E3F4C"/>
    <w:rsid w:val="004E7610"/>
    <w:rsid w:val="004E7F69"/>
    <w:rsid w:val="004F18BD"/>
    <w:rsid w:val="004F1EE0"/>
    <w:rsid w:val="004F31DE"/>
    <w:rsid w:val="004F4E40"/>
    <w:rsid w:val="004F741D"/>
    <w:rsid w:val="004F78E2"/>
    <w:rsid w:val="0050009A"/>
    <w:rsid w:val="00505482"/>
    <w:rsid w:val="00507E39"/>
    <w:rsid w:val="0051316C"/>
    <w:rsid w:val="00514BF1"/>
    <w:rsid w:val="00517611"/>
    <w:rsid w:val="00525048"/>
    <w:rsid w:val="005311FA"/>
    <w:rsid w:val="0053259D"/>
    <w:rsid w:val="00532FA8"/>
    <w:rsid w:val="00533839"/>
    <w:rsid w:val="00534C43"/>
    <w:rsid w:val="00535572"/>
    <w:rsid w:val="00535AC2"/>
    <w:rsid w:val="00536B07"/>
    <w:rsid w:val="00536BF8"/>
    <w:rsid w:val="00540409"/>
    <w:rsid w:val="00541B64"/>
    <w:rsid w:val="00544490"/>
    <w:rsid w:val="00544F5D"/>
    <w:rsid w:val="00550891"/>
    <w:rsid w:val="00550F56"/>
    <w:rsid w:val="005679D2"/>
    <w:rsid w:val="0057074B"/>
    <w:rsid w:val="00571605"/>
    <w:rsid w:val="005725CA"/>
    <w:rsid w:val="005751C5"/>
    <w:rsid w:val="00576EC7"/>
    <w:rsid w:val="00585C91"/>
    <w:rsid w:val="00586E48"/>
    <w:rsid w:val="00587DF2"/>
    <w:rsid w:val="005922AE"/>
    <w:rsid w:val="0059685D"/>
    <w:rsid w:val="00597F94"/>
    <w:rsid w:val="005A09E7"/>
    <w:rsid w:val="005A0C9F"/>
    <w:rsid w:val="005A1EDF"/>
    <w:rsid w:val="005A405E"/>
    <w:rsid w:val="005A5B3D"/>
    <w:rsid w:val="005A6BCA"/>
    <w:rsid w:val="005A7095"/>
    <w:rsid w:val="005B2098"/>
    <w:rsid w:val="005B2826"/>
    <w:rsid w:val="005B2F8C"/>
    <w:rsid w:val="005B41C8"/>
    <w:rsid w:val="005C39E7"/>
    <w:rsid w:val="005D35FF"/>
    <w:rsid w:val="005D4DBF"/>
    <w:rsid w:val="005D5561"/>
    <w:rsid w:val="005D56B9"/>
    <w:rsid w:val="005E2B23"/>
    <w:rsid w:val="005F51A9"/>
    <w:rsid w:val="005F5F19"/>
    <w:rsid w:val="005F6457"/>
    <w:rsid w:val="005F797D"/>
    <w:rsid w:val="00601807"/>
    <w:rsid w:val="00603D8C"/>
    <w:rsid w:val="00603D8E"/>
    <w:rsid w:val="00604E74"/>
    <w:rsid w:val="006053EF"/>
    <w:rsid w:val="00607293"/>
    <w:rsid w:val="006106EB"/>
    <w:rsid w:val="00610C30"/>
    <w:rsid w:val="00612265"/>
    <w:rsid w:val="006171D2"/>
    <w:rsid w:val="00617345"/>
    <w:rsid w:val="00626F5D"/>
    <w:rsid w:val="00630460"/>
    <w:rsid w:val="00630D33"/>
    <w:rsid w:val="00630E19"/>
    <w:rsid w:val="00631826"/>
    <w:rsid w:val="00633BE5"/>
    <w:rsid w:val="00633EF0"/>
    <w:rsid w:val="00635062"/>
    <w:rsid w:val="006350F8"/>
    <w:rsid w:val="00636353"/>
    <w:rsid w:val="00636645"/>
    <w:rsid w:val="006372A9"/>
    <w:rsid w:val="00642DFB"/>
    <w:rsid w:val="006449BF"/>
    <w:rsid w:val="00645BA0"/>
    <w:rsid w:val="00646246"/>
    <w:rsid w:val="00646543"/>
    <w:rsid w:val="00647032"/>
    <w:rsid w:val="006478E2"/>
    <w:rsid w:val="00647C2E"/>
    <w:rsid w:val="00650DE6"/>
    <w:rsid w:val="00652DD1"/>
    <w:rsid w:val="0065506E"/>
    <w:rsid w:val="0066115D"/>
    <w:rsid w:val="0066530F"/>
    <w:rsid w:val="00665C28"/>
    <w:rsid w:val="00666A13"/>
    <w:rsid w:val="00666ED6"/>
    <w:rsid w:val="00667987"/>
    <w:rsid w:val="006710C4"/>
    <w:rsid w:val="00674244"/>
    <w:rsid w:val="0067668A"/>
    <w:rsid w:val="006775DB"/>
    <w:rsid w:val="006812A7"/>
    <w:rsid w:val="006817D9"/>
    <w:rsid w:val="006845E5"/>
    <w:rsid w:val="00686CD0"/>
    <w:rsid w:val="00690718"/>
    <w:rsid w:val="00690741"/>
    <w:rsid w:val="00690A4B"/>
    <w:rsid w:val="00691D1F"/>
    <w:rsid w:val="00692715"/>
    <w:rsid w:val="00692B12"/>
    <w:rsid w:val="006936F1"/>
    <w:rsid w:val="006946F1"/>
    <w:rsid w:val="00696A4C"/>
    <w:rsid w:val="006974B2"/>
    <w:rsid w:val="00697709"/>
    <w:rsid w:val="006A0366"/>
    <w:rsid w:val="006A3805"/>
    <w:rsid w:val="006A43E5"/>
    <w:rsid w:val="006A4A3B"/>
    <w:rsid w:val="006B3BA1"/>
    <w:rsid w:val="006B48B2"/>
    <w:rsid w:val="006B5BE8"/>
    <w:rsid w:val="006B5EE2"/>
    <w:rsid w:val="006B6716"/>
    <w:rsid w:val="006B6DC8"/>
    <w:rsid w:val="006C0734"/>
    <w:rsid w:val="006C1AC7"/>
    <w:rsid w:val="006C4834"/>
    <w:rsid w:val="006C49E9"/>
    <w:rsid w:val="006C6083"/>
    <w:rsid w:val="006D0893"/>
    <w:rsid w:val="006D3BC9"/>
    <w:rsid w:val="006D3C52"/>
    <w:rsid w:val="006D5437"/>
    <w:rsid w:val="006D580A"/>
    <w:rsid w:val="006D593B"/>
    <w:rsid w:val="006E17DE"/>
    <w:rsid w:val="006E2686"/>
    <w:rsid w:val="006E497A"/>
    <w:rsid w:val="006E60AE"/>
    <w:rsid w:val="006E6F3C"/>
    <w:rsid w:val="006F10EF"/>
    <w:rsid w:val="006F38E1"/>
    <w:rsid w:val="006F3F44"/>
    <w:rsid w:val="00702E72"/>
    <w:rsid w:val="00703B10"/>
    <w:rsid w:val="007108B3"/>
    <w:rsid w:val="00710F20"/>
    <w:rsid w:val="00715618"/>
    <w:rsid w:val="00716A4D"/>
    <w:rsid w:val="00721724"/>
    <w:rsid w:val="00721B3A"/>
    <w:rsid w:val="00721C25"/>
    <w:rsid w:val="007249C8"/>
    <w:rsid w:val="00727780"/>
    <w:rsid w:val="00730761"/>
    <w:rsid w:val="00731F15"/>
    <w:rsid w:val="00733A0E"/>
    <w:rsid w:val="00734AF6"/>
    <w:rsid w:val="007407E1"/>
    <w:rsid w:val="0074094E"/>
    <w:rsid w:val="00743A5C"/>
    <w:rsid w:val="0074401D"/>
    <w:rsid w:val="007451E7"/>
    <w:rsid w:val="00747704"/>
    <w:rsid w:val="00754C25"/>
    <w:rsid w:val="00755712"/>
    <w:rsid w:val="00762139"/>
    <w:rsid w:val="007661AE"/>
    <w:rsid w:val="00766BB6"/>
    <w:rsid w:val="00767768"/>
    <w:rsid w:val="0077211D"/>
    <w:rsid w:val="00772F97"/>
    <w:rsid w:val="007813A1"/>
    <w:rsid w:val="00781A8A"/>
    <w:rsid w:val="00784392"/>
    <w:rsid w:val="00784957"/>
    <w:rsid w:val="0079081B"/>
    <w:rsid w:val="00791E47"/>
    <w:rsid w:val="007926D7"/>
    <w:rsid w:val="00795176"/>
    <w:rsid w:val="007958BA"/>
    <w:rsid w:val="00796F5F"/>
    <w:rsid w:val="007A1FD7"/>
    <w:rsid w:val="007A3EDE"/>
    <w:rsid w:val="007A476B"/>
    <w:rsid w:val="007A4B4E"/>
    <w:rsid w:val="007A5A14"/>
    <w:rsid w:val="007B45AA"/>
    <w:rsid w:val="007B4EC3"/>
    <w:rsid w:val="007B6D31"/>
    <w:rsid w:val="007C04E4"/>
    <w:rsid w:val="007C161D"/>
    <w:rsid w:val="007C1A5E"/>
    <w:rsid w:val="007C21C3"/>
    <w:rsid w:val="007C4FAD"/>
    <w:rsid w:val="007C7B7A"/>
    <w:rsid w:val="007C7C5F"/>
    <w:rsid w:val="007D538F"/>
    <w:rsid w:val="007D59A5"/>
    <w:rsid w:val="007E0046"/>
    <w:rsid w:val="007E1FA3"/>
    <w:rsid w:val="007E494E"/>
    <w:rsid w:val="007E51CF"/>
    <w:rsid w:val="007F0ECF"/>
    <w:rsid w:val="007F3134"/>
    <w:rsid w:val="007F402C"/>
    <w:rsid w:val="007F4C05"/>
    <w:rsid w:val="007F5467"/>
    <w:rsid w:val="007F6DB2"/>
    <w:rsid w:val="007F74D0"/>
    <w:rsid w:val="008008D3"/>
    <w:rsid w:val="00802E18"/>
    <w:rsid w:val="00803989"/>
    <w:rsid w:val="00803EF8"/>
    <w:rsid w:val="00811595"/>
    <w:rsid w:val="0081193A"/>
    <w:rsid w:val="008123F3"/>
    <w:rsid w:val="00814ADD"/>
    <w:rsid w:val="0081507A"/>
    <w:rsid w:val="008150A5"/>
    <w:rsid w:val="00822415"/>
    <w:rsid w:val="008233C5"/>
    <w:rsid w:val="00823BC4"/>
    <w:rsid w:val="00824074"/>
    <w:rsid w:val="00825101"/>
    <w:rsid w:val="0082713C"/>
    <w:rsid w:val="008305CF"/>
    <w:rsid w:val="00831F08"/>
    <w:rsid w:val="008326A5"/>
    <w:rsid w:val="008327F1"/>
    <w:rsid w:val="008360E5"/>
    <w:rsid w:val="00842F77"/>
    <w:rsid w:val="008443BC"/>
    <w:rsid w:val="00847057"/>
    <w:rsid w:val="00851221"/>
    <w:rsid w:val="00854A7A"/>
    <w:rsid w:val="00857FD1"/>
    <w:rsid w:val="00860CDB"/>
    <w:rsid w:val="00864B27"/>
    <w:rsid w:val="00865065"/>
    <w:rsid w:val="00865E87"/>
    <w:rsid w:val="00867266"/>
    <w:rsid w:val="008722F6"/>
    <w:rsid w:val="00872747"/>
    <w:rsid w:val="00875446"/>
    <w:rsid w:val="00875AF8"/>
    <w:rsid w:val="00875ED1"/>
    <w:rsid w:val="00885445"/>
    <w:rsid w:val="0088602B"/>
    <w:rsid w:val="00886BCB"/>
    <w:rsid w:val="00887395"/>
    <w:rsid w:val="00891501"/>
    <w:rsid w:val="0089294B"/>
    <w:rsid w:val="008948FB"/>
    <w:rsid w:val="00895BE4"/>
    <w:rsid w:val="008960B5"/>
    <w:rsid w:val="00896889"/>
    <w:rsid w:val="00896BDC"/>
    <w:rsid w:val="008A0027"/>
    <w:rsid w:val="008A0870"/>
    <w:rsid w:val="008A18A6"/>
    <w:rsid w:val="008A4475"/>
    <w:rsid w:val="008B245F"/>
    <w:rsid w:val="008B2917"/>
    <w:rsid w:val="008B510A"/>
    <w:rsid w:val="008B61DD"/>
    <w:rsid w:val="008B6C26"/>
    <w:rsid w:val="008C25DD"/>
    <w:rsid w:val="008C2FE9"/>
    <w:rsid w:val="008C4FB7"/>
    <w:rsid w:val="008C50BF"/>
    <w:rsid w:val="008C634F"/>
    <w:rsid w:val="008C717E"/>
    <w:rsid w:val="008D0EDC"/>
    <w:rsid w:val="008D1657"/>
    <w:rsid w:val="008D22A1"/>
    <w:rsid w:val="008D298E"/>
    <w:rsid w:val="008D3C1A"/>
    <w:rsid w:val="008E06D0"/>
    <w:rsid w:val="008E1F0F"/>
    <w:rsid w:val="008E7090"/>
    <w:rsid w:val="008F1D34"/>
    <w:rsid w:val="008F3212"/>
    <w:rsid w:val="008F5B82"/>
    <w:rsid w:val="008F7B8B"/>
    <w:rsid w:val="00900EB1"/>
    <w:rsid w:val="00902D58"/>
    <w:rsid w:val="009056A1"/>
    <w:rsid w:val="00905CA2"/>
    <w:rsid w:val="009074FF"/>
    <w:rsid w:val="009127A6"/>
    <w:rsid w:val="00913F16"/>
    <w:rsid w:val="009212BD"/>
    <w:rsid w:val="00921516"/>
    <w:rsid w:val="00921579"/>
    <w:rsid w:val="0092378B"/>
    <w:rsid w:val="00923C3B"/>
    <w:rsid w:val="00924A0F"/>
    <w:rsid w:val="0092558D"/>
    <w:rsid w:val="009352D1"/>
    <w:rsid w:val="009353AF"/>
    <w:rsid w:val="0093734D"/>
    <w:rsid w:val="00937C71"/>
    <w:rsid w:val="0094026E"/>
    <w:rsid w:val="00942FB2"/>
    <w:rsid w:val="00945D9F"/>
    <w:rsid w:val="0095494A"/>
    <w:rsid w:val="0096293E"/>
    <w:rsid w:val="00964D2C"/>
    <w:rsid w:val="00970642"/>
    <w:rsid w:val="009736D2"/>
    <w:rsid w:val="00973F48"/>
    <w:rsid w:val="00974357"/>
    <w:rsid w:val="009776F0"/>
    <w:rsid w:val="00984B40"/>
    <w:rsid w:val="0099185E"/>
    <w:rsid w:val="009A045A"/>
    <w:rsid w:val="009A3969"/>
    <w:rsid w:val="009A3A04"/>
    <w:rsid w:val="009A4216"/>
    <w:rsid w:val="009A43A8"/>
    <w:rsid w:val="009A71A1"/>
    <w:rsid w:val="009B3A91"/>
    <w:rsid w:val="009C39BA"/>
    <w:rsid w:val="009C3D5A"/>
    <w:rsid w:val="009C4DCB"/>
    <w:rsid w:val="009C70DD"/>
    <w:rsid w:val="009D1DF6"/>
    <w:rsid w:val="009D2146"/>
    <w:rsid w:val="009D3B7D"/>
    <w:rsid w:val="009D5584"/>
    <w:rsid w:val="009D5E93"/>
    <w:rsid w:val="009D6CF7"/>
    <w:rsid w:val="009E4098"/>
    <w:rsid w:val="009E6DBC"/>
    <w:rsid w:val="009E78E1"/>
    <w:rsid w:val="009F0A37"/>
    <w:rsid w:val="009F1997"/>
    <w:rsid w:val="009F531B"/>
    <w:rsid w:val="009F709F"/>
    <w:rsid w:val="009F72CA"/>
    <w:rsid w:val="009F7374"/>
    <w:rsid w:val="009F76D4"/>
    <w:rsid w:val="00A03154"/>
    <w:rsid w:val="00A0345C"/>
    <w:rsid w:val="00A036B5"/>
    <w:rsid w:val="00A038CB"/>
    <w:rsid w:val="00A06D94"/>
    <w:rsid w:val="00A06DAB"/>
    <w:rsid w:val="00A13F04"/>
    <w:rsid w:val="00A1647B"/>
    <w:rsid w:val="00A24C14"/>
    <w:rsid w:val="00A277AD"/>
    <w:rsid w:val="00A27BC2"/>
    <w:rsid w:val="00A30493"/>
    <w:rsid w:val="00A32A9B"/>
    <w:rsid w:val="00A354D3"/>
    <w:rsid w:val="00A36A24"/>
    <w:rsid w:val="00A36F00"/>
    <w:rsid w:val="00A452DB"/>
    <w:rsid w:val="00A46124"/>
    <w:rsid w:val="00A47D52"/>
    <w:rsid w:val="00A53856"/>
    <w:rsid w:val="00A54878"/>
    <w:rsid w:val="00A556F1"/>
    <w:rsid w:val="00A57A0D"/>
    <w:rsid w:val="00A6062D"/>
    <w:rsid w:val="00A63537"/>
    <w:rsid w:val="00A70423"/>
    <w:rsid w:val="00A72CF6"/>
    <w:rsid w:val="00A750B0"/>
    <w:rsid w:val="00A76E65"/>
    <w:rsid w:val="00A774B5"/>
    <w:rsid w:val="00A813D6"/>
    <w:rsid w:val="00A841F5"/>
    <w:rsid w:val="00A8719C"/>
    <w:rsid w:val="00A90E52"/>
    <w:rsid w:val="00A93E98"/>
    <w:rsid w:val="00A973C1"/>
    <w:rsid w:val="00A974F1"/>
    <w:rsid w:val="00AA2701"/>
    <w:rsid w:val="00AA34B8"/>
    <w:rsid w:val="00AA387A"/>
    <w:rsid w:val="00AA565D"/>
    <w:rsid w:val="00AA5704"/>
    <w:rsid w:val="00AA5D04"/>
    <w:rsid w:val="00AA7CAB"/>
    <w:rsid w:val="00AA7E9F"/>
    <w:rsid w:val="00AB01D5"/>
    <w:rsid w:val="00AB0274"/>
    <w:rsid w:val="00AB08E8"/>
    <w:rsid w:val="00AC1691"/>
    <w:rsid w:val="00AC3773"/>
    <w:rsid w:val="00AC72AA"/>
    <w:rsid w:val="00AD1D05"/>
    <w:rsid w:val="00AD3588"/>
    <w:rsid w:val="00AE71F8"/>
    <w:rsid w:val="00AE7D33"/>
    <w:rsid w:val="00AF1237"/>
    <w:rsid w:val="00AF18C5"/>
    <w:rsid w:val="00AF1970"/>
    <w:rsid w:val="00AF4BF3"/>
    <w:rsid w:val="00AF5F27"/>
    <w:rsid w:val="00B02BB4"/>
    <w:rsid w:val="00B03054"/>
    <w:rsid w:val="00B05171"/>
    <w:rsid w:val="00B0521C"/>
    <w:rsid w:val="00B06239"/>
    <w:rsid w:val="00B1061C"/>
    <w:rsid w:val="00B13438"/>
    <w:rsid w:val="00B13BC4"/>
    <w:rsid w:val="00B13DC3"/>
    <w:rsid w:val="00B15D4B"/>
    <w:rsid w:val="00B20220"/>
    <w:rsid w:val="00B225CB"/>
    <w:rsid w:val="00B24A8F"/>
    <w:rsid w:val="00B24E76"/>
    <w:rsid w:val="00B30A68"/>
    <w:rsid w:val="00B31750"/>
    <w:rsid w:val="00B31B69"/>
    <w:rsid w:val="00B36B29"/>
    <w:rsid w:val="00B37E0F"/>
    <w:rsid w:val="00B435BE"/>
    <w:rsid w:val="00B507B5"/>
    <w:rsid w:val="00B510D4"/>
    <w:rsid w:val="00B515D8"/>
    <w:rsid w:val="00B51D37"/>
    <w:rsid w:val="00B55718"/>
    <w:rsid w:val="00B55E1F"/>
    <w:rsid w:val="00B5663F"/>
    <w:rsid w:val="00B60A94"/>
    <w:rsid w:val="00B63BB3"/>
    <w:rsid w:val="00B64EEF"/>
    <w:rsid w:val="00B722EA"/>
    <w:rsid w:val="00B73B69"/>
    <w:rsid w:val="00B74D42"/>
    <w:rsid w:val="00B764A2"/>
    <w:rsid w:val="00B76770"/>
    <w:rsid w:val="00B77034"/>
    <w:rsid w:val="00B7774E"/>
    <w:rsid w:val="00B821B7"/>
    <w:rsid w:val="00B82580"/>
    <w:rsid w:val="00B84B09"/>
    <w:rsid w:val="00B851EE"/>
    <w:rsid w:val="00B87525"/>
    <w:rsid w:val="00B92F32"/>
    <w:rsid w:val="00B97426"/>
    <w:rsid w:val="00BA1301"/>
    <w:rsid w:val="00BA14CF"/>
    <w:rsid w:val="00BA2D14"/>
    <w:rsid w:val="00BA30E0"/>
    <w:rsid w:val="00BA33FD"/>
    <w:rsid w:val="00BA3FB8"/>
    <w:rsid w:val="00BA4A49"/>
    <w:rsid w:val="00BB01F1"/>
    <w:rsid w:val="00BB0D9A"/>
    <w:rsid w:val="00BB1195"/>
    <w:rsid w:val="00BC4A54"/>
    <w:rsid w:val="00BD0BB7"/>
    <w:rsid w:val="00BD1141"/>
    <w:rsid w:val="00BD229F"/>
    <w:rsid w:val="00BD54C6"/>
    <w:rsid w:val="00BD7589"/>
    <w:rsid w:val="00BD7B2D"/>
    <w:rsid w:val="00BE0E7E"/>
    <w:rsid w:val="00BE2B81"/>
    <w:rsid w:val="00BE5D25"/>
    <w:rsid w:val="00BE6593"/>
    <w:rsid w:val="00BF1EBA"/>
    <w:rsid w:val="00BF35DF"/>
    <w:rsid w:val="00BF3624"/>
    <w:rsid w:val="00BF4636"/>
    <w:rsid w:val="00BF582C"/>
    <w:rsid w:val="00C01307"/>
    <w:rsid w:val="00C02172"/>
    <w:rsid w:val="00C04149"/>
    <w:rsid w:val="00C05560"/>
    <w:rsid w:val="00C0638E"/>
    <w:rsid w:val="00C131FF"/>
    <w:rsid w:val="00C14100"/>
    <w:rsid w:val="00C14CA7"/>
    <w:rsid w:val="00C14F8A"/>
    <w:rsid w:val="00C17CDB"/>
    <w:rsid w:val="00C254DD"/>
    <w:rsid w:val="00C30485"/>
    <w:rsid w:val="00C305D6"/>
    <w:rsid w:val="00C31358"/>
    <w:rsid w:val="00C31E72"/>
    <w:rsid w:val="00C3434F"/>
    <w:rsid w:val="00C359FF"/>
    <w:rsid w:val="00C36B7A"/>
    <w:rsid w:val="00C37BB7"/>
    <w:rsid w:val="00C4017B"/>
    <w:rsid w:val="00C414F7"/>
    <w:rsid w:val="00C4398F"/>
    <w:rsid w:val="00C46C75"/>
    <w:rsid w:val="00C47ADB"/>
    <w:rsid w:val="00C50C2E"/>
    <w:rsid w:val="00C52D6C"/>
    <w:rsid w:val="00C53AAA"/>
    <w:rsid w:val="00C546D8"/>
    <w:rsid w:val="00C555C3"/>
    <w:rsid w:val="00C641F8"/>
    <w:rsid w:val="00C7198B"/>
    <w:rsid w:val="00C75EE5"/>
    <w:rsid w:val="00C76DBE"/>
    <w:rsid w:val="00C76F27"/>
    <w:rsid w:val="00C77C15"/>
    <w:rsid w:val="00C80B1A"/>
    <w:rsid w:val="00C83152"/>
    <w:rsid w:val="00C8324E"/>
    <w:rsid w:val="00C83C11"/>
    <w:rsid w:val="00C85C67"/>
    <w:rsid w:val="00C867B9"/>
    <w:rsid w:val="00C90765"/>
    <w:rsid w:val="00C939E9"/>
    <w:rsid w:val="00C95CA0"/>
    <w:rsid w:val="00C9708A"/>
    <w:rsid w:val="00C97296"/>
    <w:rsid w:val="00C978AE"/>
    <w:rsid w:val="00C97902"/>
    <w:rsid w:val="00CA0ABF"/>
    <w:rsid w:val="00CA164B"/>
    <w:rsid w:val="00CA29AE"/>
    <w:rsid w:val="00CA645F"/>
    <w:rsid w:val="00CB2884"/>
    <w:rsid w:val="00CB5AFB"/>
    <w:rsid w:val="00CB6FB9"/>
    <w:rsid w:val="00CC069F"/>
    <w:rsid w:val="00CC173D"/>
    <w:rsid w:val="00CD2093"/>
    <w:rsid w:val="00CD3D5F"/>
    <w:rsid w:val="00CD5789"/>
    <w:rsid w:val="00CE0196"/>
    <w:rsid w:val="00CE18B2"/>
    <w:rsid w:val="00CE2ABC"/>
    <w:rsid w:val="00CE3CE5"/>
    <w:rsid w:val="00CF11F4"/>
    <w:rsid w:val="00CF14B4"/>
    <w:rsid w:val="00CF1DC8"/>
    <w:rsid w:val="00CF248F"/>
    <w:rsid w:val="00CF55C6"/>
    <w:rsid w:val="00CF5AF3"/>
    <w:rsid w:val="00CF5B06"/>
    <w:rsid w:val="00CF5CC3"/>
    <w:rsid w:val="00CF6550"/>
    <w:rsid w:val="00CF6C3C"/>
    <w:rsid w:val="00D0132B"/>
    <w:rsid w:val="00D02690"/>
    <w:rsid w:val="00D03962"/>
    <w:rsid w:val="00D0483B"/>
    <w:rsid w:val="00D051A1"/>
    <w:rsid w:val="00D07228"/>
    <w:rsid w:val="00D0723A"/>
    <w:rsid w:val="00D07322"/>
    <w:rsid w:val="00D1470C"/>
    <w:rsid w:val="00D213AF"/>
    <w:rsid w:val="00D26925"/>
    <w:rsid w:val="00D31361"/>
    <w:rsid w:val="00D3222A"/>
    <w:rsid w:val="00D325C5"/>
    <w:rsid w:val="00D32E58"/>
    <w:rsid w:val="00D334D2"/>
    <w:rsid w:val="00D3704D"/>
    <w:rsid w:val="00D41653"/>
    <w:rsid w:val="00D439F2"/>
    <w:rsid w:val="00D44C31"/>
    <w:rsid w:val="00D50494"/>
    <w:rsid w:val="00D55290"/>
    <w:rsid w:val="00D565D5"/>
    <w:rsid w:val="00D61AE6"/>
    <w:rsid w:val="00D63F8C"/>
    <w:rsid w:val="00D661A4"/>
    <w:rsid w:val="00D66AB4"/>
    <w:rsid w:val="00D71417"/>
    <w:rsid w:val="00D71DE2"/>
    <w:rsid w:val="00D72638"/>
    <w:rsid w:val="00D75BF7"/>
    <w:rsid w:val="00D76428"/>
    <w:rsid w:val="00D81D7B"/>
    <w:rsid w:val="00D846AD"/>
    <w:rsid w:val="00D84962"/>
    <w:rsid w:val="00D8594C"/>
    <w:rsid w:val="00D85FE4"/>
    <w:rsid w:val="00D8662D"/>
    <w:rsid w:val="00D87888"/>
    <w:rsid w:val="00D87E12"/>
    <w:rsid w:val="00D943A1"/>
    <w:rsid w:val="00D94411"/>
    <w:rsid w:val="00DA2E36"/>
    <w:rsid w:val="00DA57D7"/>
    <w:rsid w:val="00DA6598"/>
    <w:rsid w:val="00DB220F"/>
    <w:rsid w:val="00DB303A"/>
    <w:rsid w:val="00DB3282"/>
    <w:rsid w:val="00DB379C"/>
    <w:rsid w:val="00DB4B66"/>
    <w:rsid w:val="00DB4E1A"/>
    <w:rsid w:val="00DC0CC2"/>
    <w:rsid w:val="00DC206C"/>
    <w:rsid w:val="00DC3A6A"/>
    <w:rsid w:val="00DC3DD9"/>
    <w:rsid w:val="00DD157A"/>
    <w:rsid w:val="00DD2DE6"/>
    <w:rsid w:val="00DD346B"/>
    <w:rsid w:val="00DD4B43"/>
    <w:rsid w:val="00DD58AD"/>
    <w:rsid w:val="00DE0314"/>
    <w:rsid w:val="00DE064F"/>
    <w:rsid w:val="00DE417C"/>
    <w:rsid w:val="00DE4750"/>
    <w:rsid w:val="00DE5185"/>
    <w:rsid w:val="00DE5EB6"/>
    <w:rsid w:val="00DF0059"/>
    <w:rsid w:val="00DF501D"/>
    <w:rsid w:val="00DF7EAA"/>
    <w:rsid w:val="00E0209F"/>
    <w:rsid w:val="00E02FBF"/>
    <w:rsid w:val="00E036D4"/>
    <w:rsid w:val="00E044E7"/>
    <w:rsid w:val="00E04E02"/>
    <w:rsid w:val="00E06A39"/>
    <w:rsid w:val="00E11697"/>
    <w:rsid w:val="00E16011"/>
    <w:rsid w:val="00E1651E"/>
    <w:rsid w:val="00E17739"/>
    <w:rsid w:val="00E244C4"/>
    <w:rsid w:val="00E25877"/>
    <w:rsid w:val="00E26B75"/>
    <w:rsid w:val="00E26DAD"/>
    <w:rsid w:val="00E30A1F"/>
    <w:rsid w:val="00E349AC"/>
    <w:rsid w:val="00E412CB"/>
    <w:rsid w:val="00E42DE6"/>
    <w:rsid w:val="00E42F0F"/>
    <w:rsid w:val="00E44078"/>
    <w:rsid w:val="00E44A48"/>
    <w:rsid w:val="00E45289"/>
    <w:rsid w:val="00E457B0"/>
    <w:rsid w:val="00E461E7"/>
    <w:rsid w:val="00E46C89"/>
    <w:rsid w:val="00E50546"/>
    <w:rsid w:val="00E50A85"/>
    <w:rsid w:val="00E5147B"/>
    <w:rsid w:val="00E514A8"/>
    <w:rsid w:val="00E522BD"/>
    <w:rsid w:val="00E53ABB"/>
    <w:rsid w:val="00E54E4F"/>
    <w:rsid w:val="00E600E9"/>
    <w:rsid w:val="00E63CCE"/>
    <w:rsid w:val="00E656AA"/>
    <w:rsid w:val="00E72FD5"/>
    <w:rsid w:val="00E74417"/>
    <w:rsid w:val="00E75296"/>
    <w:rsid w:val="00E75832"/>
    <w:rsid w:val="00E77B7C"/>
    <w:rsid w:val="00E85266"/>
    <w:rsid w:val="00E85AD1"/>
    <w:rsid w:val="00E86BB8"/>
    <w:rsid w:val="00E91F39"/>
    <w:rsid w:val="00E9264D"/>
    <w:rsid w:val="00E93566"/>
    <w:rsid w:val="00E93907"/>
    <w:rsid w:val="00EA319F"/>
    <w:rsid w:val="00EA6B7B"/>
    <w:rsid w:val="00EA6EB5"/>
    <w:rsid w:val="00EB09A1"/>
    <w:rsid w:val="00EB2EF5"/>
    <w:rsid w:val="00EC1102"/>
    <w:rsid w:val="00EC6CA6"/>
    <w:rsid w:val="00EC700A"/>
    <w:rsid w:val="00EC7565"/>
    <w:rsid w:val="00ED29BE"/>
    <w:rsid w:val="00ED2CCA"/>
    <w:rsid w:val="00ED2D3E"/>
    <w:rsid w:val="00ED5773"/>
    <w:rsid w:val="00ED5988"/>
    <w:rsid w:val="00ED5C59"/>
    <w:rsid w:val="00EE1757"/>
    <w:rsid w:val="00EE1A01"/>
    <w:rsid w:val="00EF08D6"/>
    <w:rsid w:val="00EF2E6F"/>
    <w:rsid w:val="00EF3275"/>
    <w:rsid w:val="00EF52A9"/>
    <w:rsid w:val="00EF5DAB"/>
    <w:rsid w:val="00EF7418"/>
    <w:rsid w:val="00F01150"/>
    <w:rsid w:val="00F01AB5"/>
    <w:rsid w:val="00F02673"/>
    <w:rsid w:val="00F03C8B"/>
    <w:rsid w:val="00F12FE5"/>
    <w:rsid w:val="00F13216"/>
    <w:rsid w:val="00F13CDC"/>
    <w:rsid w:val="00F13E4F"/>
    <w:rsid w:val="00F1574B"/>
    <w:rsid w:val="00F1592D"/>
    <w:rsid w:val="00F15F22"/>
    <w:rsid w:val="00F20773"/>
    <w:rsid w:val="00F261C4"/>
    <w:rsid w:val="00F31871"/>
    <w:rsid w:val="00F31E42"/>
    <w:rsid w:val="00F34573"/>
    <w:rsid w:val="00F4168B"/>
    <w:rsid w:val="00F43725"/>
    <w:rsid w:val="00F4460F"/>
    <w:rsid w:val="00F449B1"/>
    <w:rsid w:val="00F456E3"/>
    <w:rsid w:val="00F4769F"/>
    <w:rsid w:val="00F47C61"/>
    <w:rsid w:val="00F5115C"/>
    <w:rsid w:val="00F52D4F"/>
    <w:rsid w:val="00F52E98"/>
    <w:rsid w:val="00F53643"/>
    <w:rsid w:val="00F54A05"/>
    <w:rsid w:val="00F6559C"/>
    <w:rsid w:val="00F671D9"/>
    <w:rsid w:val="00F73BB5"/>
    <w:rsid w:val="00F814D0"/>
    <w:rsid w:val="00F8346C"/>
    <w:rsid w:val="00F84AB4"/>
    <w:rsid w:val="00F86D01"/>
    <w:rsid w:val="00FA2AB5"/>
    <w:rsid w:val="00FA2BA8"/>
    <w:rsid w:val="00FA4EFD"/>
    <w:rsid w:val="00FA60E0"/>
    <w:rsid w:val="00FA6107"/>
    <w:rsid w:val="00FB141A"/>
    <w:rsid w:val="00FB25E5"/>
    <w:rsid w:val="00FB4335"/>
    <w:rsid w:val="00FB58B9"/>
    <w:rsid w:val="00FB7C6F"/>
    <w:rsid w:val="00FC0105"/>
    <w:rsid w:val="00FC3D1C"/>
    <w:rsid w:val="00FC5817"/>
    <w:rsid w:val="00FD2B7A"/>
    <w:rsid w:val="00FD2E5A"/>
    <w:rsid w:val="00FD33CB"/>
    <w:rsid w:val="00FD480D"/>
    <w:rsid w:val="00FD7BD5"/>
    <w:rsid w:val="00FE1A6D"/>
    <w:rsid w:val="00FE297E"/>
    <w:rsid w:val="00FF1D42"/>
    <w:rsid w:val="00FF371F"/>
    <w:rsid w:val="00FF586E"/>
    <w:rsid w:val="00FF664D"/>
    <w:rsid w:val="00FF7319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684D9"/>
  <w15:docId w15:val="{0A38F2D4-BE64-40B0-A57F-F40F9D73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Date"/>
    <w:basedOn w:val="a"/>
    <w:next w:val="a"/>
    <w:rsid w:val="0065506E"/>
  </w:style>
  <w:style w:type="paragraph" w:styleId="a6">
    <w:name w:val="Note Heading"/>
    <w:basedOn w:val="a"/>
    <w:next w:val="a"/>
    <w:link w:val="a7"/>
    <w:rsid w:val="00C305D6"/>
    <w:pPr>
      <w:jc w:val="center"/>
    </w:pPr>
    <w:rPr>
      <w:spacing w:val="3"/>
      <w:kern w:val="0"/>
    </w:rPr>
  </w:style>
  <w:style w:type="paragraph" w:styleId="a8">
    <w:name w:val="Closing"/>
    <w:basedOn w:val="a"/>
    <w:rsid w:val="00C305D6"/>
    <w:pPr>
      <w:jc w:val="right"/>
    </w:pPr>
    <w:rPr>
      <w:spacing w:val="3"/>
      <w:kern w:val="0"/>
    </w:rPr>
  </w:style>
  <w:style w:type="paragraph" w:styleId="a9">
    <w:name w:val="Balloon Text"/>
    <w:basedOn w:val="a"/>
    <w:semiHidden/>
    <w:rsid w:val="001B5DC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B3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B3B3D"/>
    <w:rPr>
      <w:kern w:val="2"/>
      <w:sz w:val="21"/>
    </w:rPr>
  </w:style>
  <w:style w:type="paragraph" w:styleId="ac">
    <w:name w:val="footer"/>
    <w:basedOn w:val="a"/>
    <w:link w:val="ad"/>
    <w:uiPriority w:val="99"/>
    <w:rsid w:val="002B3B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B3B3D"/>
    <w:rPr>
      <w:kern w:val="2"/>
      <w:sz w:val="21"/>
    </w:rPr>
  </w:style>
  <w:style w:type="character" w:customStyle="1" w:styleId="a7">
    <w:name w:val="記 (文字)"/>
    <w:link w:val="a6"/>
    <w:rsid w:val="00141D89"/>
    <w:rPr>
      <w:spacing w:val="3"/>
      <w:sz w:val="21"/>
    </w:rPr>
  </w:style>
  <w:style w:type="table" w:styleId="ae">
    <w:name w:val="Table Grid"/>
    <w:basedOn w:val="a1"/>
    <w:rsid w:val="00A635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832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6215;&#26696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852A-535F-4817-9334-3AC350A7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起案書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起案書</vt:lpstr>
      <vt:lpstr>起案書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起案書</dc:title>
  <dc:creator>事務局長</dc:creator>
  <cp:lastModifiedBy>齋藤</cp:lastModifiedBy>
  <cp:revision>4</cp:revision>
  <cp:lastPrinted>2025-07-29T07:14:00Z</cp:lastPrinted>
  <dcterms:created xsi:type="dcterms:W3CDTF">2025-07-01T08:05:00Z</dcterms:created>
  <dcterms:modified xsi:type="dcterms:W3CDTF">2025-07-29T07:18:00Z</dcterms:modified>
</cp:coreProperties>
</file>